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7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25"/>
      </w:tblGrid>
      <w:tr w:rsidR="00D10257" w:rsidRPr="00B25424" w14:paraId="1C3E8228" w14:textId="77777777" w:rsidTr="001E06F4">
        <w:trPr>
          <w:trHeight w:val="1109"/>
          <w:tblCellSpacing w:w="15" w:type="dxa"/>
          <w:jc w:val="center"/>
        </w:trPr>
        <w:tc>
          <w:tcPr>
            <w:tcW w:w="4973" w:type="pct"/>
            <w:vAlign w:val="center"/>
          </w:tcPr>
          <w:p w14:paraId="60F8A870" w14:textId="77777777" w:rsidR="00E31EF9" w:rsidRDefault="00D10257" w:rsidP="00E31E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</w:pPr>
            <w:r w:rsidRPr="00B25424">
              <w:rPr>
                <w:rFonts w:ascii="Calibri" w:hAnsi="Calibri" w:cs="Calibri"/>
                <w:b/>
                <w:bCs/>
                <w:sz w:val="20"/>
                <w:szCs w:val="20"/>
              </w:rPr>
              <w:br w:type="page"/>
              <w:t>Scheda di iscrizione evento ECM</w:t>
            </w:r>
            <w:r w:rsidR="00E31EF9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 </w:t>
            </w:r>
          </w:p>
          <w:p w14:paraId="1B03C8C5" w14:textId="2E104B3D" w:rsidR="003116C1" w:rsidRPr="003116C1" w:rsidRDefault="003116C1" w:rsidP="00E31E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32"/>
              </w:rPr>
            </w:pPr>
            <w:r w:rsidRPr="003116C1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32"/>
              </w:rPr>
              <w:t>Da compilare in ogni sua parte ed inviare via mail a: info@didactika.it</w:t>
            </w:r>
          </w:p>
          <w:p w14:paraId="37D95862" w14:textId="67D8B71F" w:rsidR="00807B99" w:rsidRPr="00E95478" w:rsidRDefault="00807B99" w:rsidP="00807B99">
            <w:pPr>
              <w:pStyle w:val="Pa0"/>
              <w:jc w:val="center"/>
              <w:rPr>
                <w:rStyle w:val="A2"/>
                <w:rFonts w:cs="Formata Condensed"/>
                <w:sz w:val="26"/>
                <w:szCs w:val="26"/>
              </w:rPr>
            </w:pPr>
            <w:r w:rsidRPr="00E95478">
              <w:rPr>
                <w:rStyle w:val="A2"/>
                <w:rFonts w:cs="Formata Condensed"/>
                <w:sz w:val="26"/>
                <w:szCs w:val="26"/>
              </w:rPr>
              <w:t>LA PATOLOGIA OSTEOMETABOLICA TERRITORIALE</w:t>
            </w:r>
            <w:r w:rsidR="00E95478">
              <w:rPr>
                <w:rStyle w:val="A2"/>
                <w:rFonts w:cs="Formata Condensed"/>
                <w:sz w:val="26"/>
                <w:szCs w:val="26"/>
              </w:rPr>
              <w:t xml:space="preserve"> </w:t>
            </w:r>
            <w:r w:rsidR="00B443B3">
              <w:rPr>
                <w:rStyle w:val="A2"/>
                <w:rFonts w:cs="Formata Condensed"/>
                <w:sz w:val="26"/>
                <w:szCs w:val="26"/>
              </w:rPr>
              <w:t>–</w:t>
            </w:r>
            <w:r w:rsidR="00E95478">
              <w:rPr>
                <w:rStyle w:val="A2"/>
                <w:rFonts w:cs="Formata Condensed"/>
                <w:sz w:val="26"/>
                <w:szCs w:val="26"/>
              </w:rPr>
              <w:t xml:space="preserve"> </w:t>
            </w:r>
            <w:proofErr w:type="gramStart"/>
            <w:r w:rsidR="00B443B3">
              <w:rPr>
                <w:rStyle w:val="A2"/>
                <w:rFonts w:cs="Formata Condensed"/>
                <w:sz w:val="26"/>
                <w:szCs w:val="26"/>
              </w:rPr>
              <w:t>1°</w:t>
            </w:r>
            <w:proofErr w:type="gramEnd"/>
            <w:r w:rsidRPr="00E95478">
              <w:rPr>
                <w:rStyle w:val="A2"/>
                <w:rFonts w:cs="Formata Condensed"/>
                <w:sz w:val="26"/>
                <w:szCs w:val="26"/>
              </w:rPr>
              <w:t xml:space="preserve"> incontro interregionale Lazio Campania</w:t>
            </w:r>
          </w:p>
          <w:p w14:paraId="5BD31DC9" w14:textId="132E4393" w:rsidR="00807B99" w:rsidRPr="00E95478" w:rsidRDefault="00807B99" w:rsidP="00807B99">
            <w:pPr>
              <w:pStyle w:val="Pa0"/>
              <w:jc w:val="center"/>
              <w:rPr>
                <w:rStyle w:val="A2"/>
                <w:rFonts w:cs="Formata Condensed"/>
                <w:sz w:val="26"/>
                <w:szCs w:val="26"/>
              </w:rPr>
            </w:pPr>
            <w:r w:rsidRPr="00E95478">
              <w:rPr>
                <w:sz w:val="20"/>
                <w:szCs w:val="20"/>
              </w:rPr>
              <w:t xml:space="preserve"> </w:t>
            </w:r>
            <w:r w:rsidRPr="00E95478">
              <w:rPr>
                <w:rStyle w:val="A2"/>
                <w:rFonts w:cs="Formata Condensed"/>
                <w:sz w:val="26"/>
                <w:szCs w:val="26"/>
              </w:rPr>
              <w:t xml:space="preserve">Centro Preparazione Olimpica Bruno Zauli </w:t>
            </w:r>
            <w:r w:rsidR="00E95478">
              <w:rPr>
                <w:rStyle w:val="A2"/>
                <w:rFonts w:cs="Formata Condensed"/>
                <w:sz w:val="26"/>
                <w:szCs w:val="26"/>
              </w:rPr>
              <w:t xml:space="preserve">- </w:t>
            </w:r>
            <w:r w:rsidR="009777D8">
              <w:rPr>
                <w:rStyle w:val="A2"/>
                <w:rFonts w:cs="Formata Condensed"/>
                <w:sz w:val="26"/>
                <w:szCs w:val="26"/>
              </w:rPr>
              <w:t>V</w:t>
            </w:r>
            <w:r w:rsidRPr="00E95478">
              <w:rPr>
                <w:rStyle w:val="A2"/>
                <w:rFonts w:cs="Formata Condensed"/>
                <w:sz w:val="26"/>
                <w:szCs w:val="26"/>
              </w:rPr>
              <w:t>ia Appia Lato Napoli, 175   FORMIA (LT)</w:t>
            </w:r>
          </w:p>
          <w:p w14:paraId="382E7F09" w14:textId="77777777" w:rsidR="00D02E62" w:rsidRDefault="005723A9" w:rsidP="00E31EF9">
            <w:pPr>
              <w:spacing w:after="0"/>
              <w:ind w:right="-5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0DF5">
              <w:rPr>
                <w:rFonts w:ascii="Calibri" w:hAnsi="Calibri" w:cs="Calibri"/>
                <w:b/>
                <w:bCs/>
              </w:rPr>
              <w:t>Evento</w:t>
            </w:r>
            <w:r w:rsidR="00DA2C64" w:rsidRPr="00AA0DF5">
              <w:rPr>
                <w:rFonts w:ascii="Calibri" w:hAnsi="Calibri" w:cs="Calibri"/>
                <w:b/>
                <w:bCs/>
              </w:rPr>
              <w:t xml:space="preserve"> </w:t>
            </w:r>
            <w:r w:rsidRPr="00AA0DF5">
              <w:rPr>
                <w:rFonts w:ascii="Calibri" w:hAnsi="Calibri" w:cs="Calibri"/>
                <w:b/>
                <w:bCs/>
              </w:rPr>
              <w:t xml:space="preserve">  </w:t>
            </w:r>
            <w:r w:rsidR="00DA2C64" w:rsidRPr="00AA0DF5">
              <w:rPr>
                <w:rFonts w:ascii="Calibri" w:hAnsi="Calibri" w:cs="Calibri"/>
                <w:b/>
                <w:bCs/>
              </w:rPr>
              <w:t xml:space="preserve"> </w:t>
            </w:r>
            <w:r w:rsidR="00CB4749" w:rsidRPr="00AA0DF5">
              <w:rPr>
                <w:rFonts w:ascii="Calibri" w:hAnsi="Calibri" w:cs="Calibri"/>
                <w:b/>
                <w:bCs/>
              </w:rPr>
              <w:t xml:space="preserve"> </w:t>
            </w:r>
            <w:r w:rsidR="006A7A38" w:rsidRPr="00AA0DF5">
              <w:rPr>
                <w:rFonts w:ascii="Calibri" w:hAnsi="Calibri" w:cs="Calibri"/>
                <w:b/>
                <w:bCs/>
              </w:rPr>
              <w:t xml:space="preserve"> </w:t>
            </w:r>
            <w:r w:rsidRPr="00AA0DF5">
              <w:rPr>
                <w:rFonts w:ascii="Calibri" w:hAnsi="Calibri" w:cs="Calibri"/>
                <w:b/>
                <w:bCs/>
              </w:rPr>
              <w:t xml:space="preserve">- Id Provider </w:t>
            </w:r>
            <w:r w:rsidR="006A7A38" w:rsidRPr="00AA0DF5">
              <w:rPr>
                <w:rFonts w:ascii="Calibri" w:hAnsi="Calibri" w:cs="Calibri"/>
                <w:b/>
                <w:bCs/>
              </w:rPr>
              <w:t xml:space="preserve">4795 – </w:t>
            </w:r>
            <w:r w:rsidR="00807B99" w:rsidRPr="00AA0DF5">
              <w:rPr>
                <w:rFonts w:ascii="Calibri" w:hAnsi="Calibri" w:cs="Calibri"/>
                <w:b/>
                <w:bCs/>
              </w:rPr>
              <w:t>Formia 2</w:t>
            </w:r>
            <w:r w:rsidR="00E95478" w:rsidRPr="00AA0DF5">
              <w:rPr>
                <w:rFonts w:ascii="Calibri" w:hAnsi="Calibri" w:cs="Calibri"/>
                <w:b/>
                <w:bCs/>
              </w:rPr>
              <w:t>2</w:t>
            </w:r>
            <w:r w:rsidR="00807B99" w:rsidRPr="00AA0DF5">
              <w:rPr>
                <w:rFonts w:ascii="Calibri" w:hAnsi="Calibri" w:cs="Calibri"/>
                <w:b/>
                <w:bCs/>
              </w:rPr>
              <w:t>-2</w:t>
            </w:r>
            <w:r w:rsidR="00E95478" w:rsidRPr="00AA0DF5">
              <w:rPr>
                <w:rFonts w:ascii="Calibri" w:hAnsi="Calibri" w:cs="Calibri"/>
                <w:b/>
                <w:bCs/>
              </w:rPr>
              <w:t>3</w:t>
            </w:r>
            <w:r w:rsidR="00807B99" w:rsidRPr="00AA0DF5">
              <w:rPr>
                <w:rFonts w:ascii="Calibri" w:hAnsi="Calibri" w:cs="Calibri"/>
                <w:b/>
                <w:bCs/>
              </w:rPr>
              <w:t xml:space="preserve"> novembre </w:t>
            </w:r>
            <w:r w:rsidR="00071D2F" w:rsidRPr="00AA0DF5">
              <w:rPr>
                <w:rFonts w:ascii="Calibri" w:hAnsi="Calibri" w:cs="Calibri"/>
                <w:b/>
                <w:bCs/>
              </w:rPr>
              <w:t>2024</w:t>
            </w:r>
          </w:p>
          <w:p w14:paraId="734E41C8" w14:textId="6D1C7A43" w:rsidR="00AA0DF5" w:rsidRPr="006A7A38" w:rsidRDefault="00AA0DF5" w:rsidP="00E31EF9">
            <w:pPr>
              <w:spacing w:after="0"/>
              <w:ind w:right="-5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C93B195" w14:textId="60585149" w:rsidR="00B443B3" w:rsidRPr="00B443B3" w:rsidRDefault="00B443B3" w:rsidP="005723A9">
      <w:pPr>
        <w:spacing w:after="0"/>
        <w:rPr>
          <w:rFonts w:ascii="Calibri" w:hAnsi="Calibri"/>
          <w:b/>
          <w:sz w:val="18"/>
          <w:szCs w:val="16"/>
        </w:rPr>
      </w:pPr>
      <w:r w:rsidRPr="00B443B3">
        <w:rPr>
          <w:rFonts w:ascii="Calibri" w:hAnsi="Calibri"/>
          <w:b/>
          <w:sz w:val="18"/>
          <w:szCs w:val="16"/>
        </w:rPr>
        <w:t>Compilare in stampatello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90"/>
        <w:gridCol w:w="516"/>
        <w:gridCol w:w="432"/>
        <w:gridCol w:w="115"/>
        <w:gridCol w:w="517"/>
        <w:gridCol w:w="517"/>
        <w:gridCol w:w="517"/>
        <w:gridCol w:w="517"/>
        <w:gridCol w:w="249"/>
        <w:gridCol w:w="298"/>
        <w:gridCol w:w="517"/>
        <w:gridCol w:w="517"/>
        <w:gridCol w:w="517"/>
        <w:gridCol w:w="517"/>
        <w:gridCol w:w="517"/>
        <w:gridCol w:w="517"/>
        <w:gridCol w:w="517"/>
        <w:gridCol w:w="517"/>
        <w:gridCol w:w="942"/>
      </w:tblGrid>
      <w:tr w:rsidR="00D10257" w:rsidRPr="0064784B" w14:paraId="57FAE943" w14:textId="77777777" w:rsidTr="00FE3E3A">
        <w:trPr>
          <w:trHeight w:val="340"/>
          <w:tblCellSpacing w:w="15" w:type="dxa"/>
          <w:jc w:val="center"/>
        </w:trPr>
        <w:tc>
          <w:tcPr>
            <w:tcW w:w="2486" w:type="pct"/>
            <w:gridSpan w:val="9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0868D95E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Nome:</w:t>
            </w:r>
          </w:p>
        </w:tc>
        <w:tc>
          <w:tcPr>
            <w:tcW w:w="2472" w:type="pct"/>
            <w:gridSpan w:val="10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967A39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Cognome:</w:t>
            </w:r>
          </w:p>
        </w:tc>
      </w:tr>
      <w:tr w:rsidR="00D10257" w:rsidRPr="0064784B" w14:paraId="0836B5AE" w14:textId="77777777" w:rsidTr="00FE3E3A">
        <w:trPr>
          <w:trHeight w:val="340"/>
          <w:tblCellSpacing w:w="15" w:type="dxa"/>
          <w:jc w:val="center"/>
        </w:trPr>
        <w:tc>
          <w:tcPr>
            <w:tcW w:w="1385" w:type="pct"/>
            <w:gridSpan w:val="3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FD38548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Data di nascita:</w:t>
            </w:r>
          </w:p>
        </w:tc>
        <w:tc>
          <w:tcPr>
            <w:tcW w:w="3574" w:type="pct"/>
            <w:gridSpan w:val="16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00AD021D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Comune o Stato estero di nascita:</w:t>
            </w:r>
          </w:p>
        </w:tc>
      </w:tr>
      <w:tr w:rsidR="00D10257" w:rsidRPr="0064784B" w14:paraId="71C033E3" w14:textId="77777777" w:rsidTr="00D97F81">
        <w:trPr>
          <w:trHeight w:val="503"/>
          <w:tblCellSpacing w:w="15" w:type="dxa"/>
          <w:jc w:val="center"/>
        </w:trPr>
        <w:tc>
          <w:tcPr>
            <w:tcW w:w="951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5E48EF5" w14:textId="77777777" w:rsidR="00D10257" w:rsidRPr="00B25424" w:rsidRDefault="00D10257" w:rsidP="00D97F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Codice Fiscale: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1C4D1B9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52761A4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62D9B3DB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4D5CC3F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909781C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6B51A13C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5A37D8C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C143C59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0F5C1008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9DFB36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75F1A47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23E8E31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4E1D37A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67ADBD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24FBB5D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7D3C1D7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</w:tr>
    </w:tbl>
    <w:p w14:paraId="7593830C" w14:textId="77777777" w:rsidR="00D10257" w:rsidRPr="006639A5" w:rsidRDefault="00D10257" w:rsidP="009F0289">
      <w:pPr>
        <w:pStyle w:val="sect"/>
        <w:spacing w:before="0" w:beforeAutospacing="0" w:after="120" w:afterAutospacing="0"/>
        <w:rPr>
          <w:rFonts w:ascii="Calibri" w:hAnsi="Calibri"/>
          <w:b/>
        </w:rPr>
      </w:pPr>
      <w:r w:rsidRPr="006639A5">
        <w:rPr>
          <w:rFonts w:ascii="Calibri" w:hAnsi="Calibri"/>
          <w:b/>
          <w:bCs/>
        </w:rPr>
        <w:t>Recapito: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2"/>
        <w:gridCol w:w="1789"/>
        <w:gridCol w:w="5983"/>
        <w:gridCol w:w="451"/>
        <w:gridCol w:w="1021"/>
      </w:tblGrid>
      <w:tr w:rsidR="00D10257" w:rsidRPr="0064784B" w14:paraId="0DD8667F" w14:textId="77777777" w:rsidTr="00845F69">
        <w:trPr>
          <w:trHeight w:val="340"/>
          <w:tblCellSpacing w:w="15" w:type="dxa"/>
          <w:jc w:val="center"/>
        </w:trPr>
        <w:tc>
          <w:tcPr>
            <w:tcW w:w="4501" w:type="pct"/>
            <w:gridSpan w:val="4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7175FAB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Via/Piazza:</w:t>
            </w:r>
          </w:p>
        </w:tc>
        <w:tc>
          <w:tcPr>
            <w:tcW w:w="45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16BDE3C9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n°:</w:t>
            </w:r>
          </w:p>
        </w:tc>
      </w:tr>
      <w:tr w:rsidR="00D10257" w:rsidRPr="0064784B" w14:paraId="4FFFFC2F" w14:textId="77777777" w:rsidTr="00845F69">
        <w:trPr>
          <w:trHeight w:val="340"/>
          <w:tblCellSpacing w:w="15" w:type="dxa"/>
          <w:jc w:val="center"/>
        </w:trPr>
        <w:tc>
          <w:tcPr>
            <w:tcW w:w="684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1E0CCC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CAP:</w:t>
            </w:r>
          </w:p>
        </w:tc>
        <w:tc>
          <w:tcPr>
            <w:tcW w:w="3803" w:type="pct"/>
            <w:gridSpan w:val="3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681C1846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Comune:</w:t>
            </w:r>
          </w:p>
        </w:tc>
        <w:tc>
          <w:tcPr>
            <w:tcW w:w="45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18DC218E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Prov.:</w:t>
            </w:r>
          </w:p>
        </w:tc>
      </w:tr>
      <w:tr w:rsidR="004E43CE" w:rsidRPr="0064784B" w14:paraId="63AA890E" w14:textId="77777777" w:rsidTr="00845F69">
        <w:trPr>
          <w:gridAfter w:val="2"/>
          <w:wAfter w:w="641" w:type="pct"/>
          <w:trHeight w:val="340"/>
          <w:tblCellSpacing w:w="15" w:type="dxa"/>
          <w:jc w:val="center"/>
        </w:trPr>
        <w:tc>
          <w:tcPr>
            <w:tcW w:w="1510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A7A6860" w14:textId="77777777" w:rsidR="004E43CE" w:rsidRPr="0064784B" w:rsidRDefault="004E43CE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Telefono:</w:t>
            </w:r>
          </w:p>
        </w:tc>
        <w:tc>
          <w:tcPr>
            <w:tcW w:w="2794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A8ECF11" w14:textId="77777777" w:rsidR="004E43CE" w:rsidRPr="0064784B" w:rsidRDefault="004E43CE" w:rsidP="00FE3E3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E-mail:</w:t>
            </w:r>
          </w:p>
        </w:tc>
      </w:tr>
      <w:tr w:rsidR="00845F69" w:rsidRPr="0064784B" w14:paraId="1FDA9D7E" w14:textId="77777777" w:rsidTr="00845F69">
        <w:trPr>
          <w:gridAfter w:val="3"/>
          <w:wAfter w:w="3449" w:type="pct"/>
          <w:trHeight w:val="340"/>
          <w:tblCellSpacing w:w="15" w:type="dxa"/>
          <w:jc w:val="center"/>
        </w:trPr>
        <w:tc>
          <w:tcPr>
            <w:tcW w:w="1510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058BBAC" w14:textId="77777777" w:rsidR="00845F69" w:rsidRPr="0064784B" w:rsidRDefault="00845F69" w:rsidP="00FE3E3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Cellulare:</w:t>
            </w:r>
          </w:p>
        </w:tc>
      </w:tr>
    </w:tbl>
    <w:p w14:paraId="20D8A55F" w14:textId="192E77C5" w:rsidR="00D10257" w:rsidRPr="006639A5" w:rsidRDefault="00D10257" w:rsidP="009F0289">
      <w:pPr>
        <w:pStyle w:val="sect"/>
        <w:spacing w:before="0" w:beforeAutospacing="0" w:after="0" w:afterAutospacing="0"/>
        <w:rPr>
          <w:rFonts w:ascii="Calibri" w:hAnsi="Calibri"/>
          <w:b/>
          <w:bCs/>
        </w:rPr>
      </w:pPr>
      <w:r w:rsidRPr="006639A5">
        <w:rPr>
          <w:rFonts w:ascii="Calibri" w:hAnsi="Calibri"/>
          <w:b/>
          <w:bCs/>
        </w:rPr>
        <w:t>Indicare se:</w:t>
      </w:r>
      <w:r w:rsidR="00B80FD4">
        <w:rPr>
          <w:rFonts w:ascii="Calibri" w:hAnsi="Calibri"/>
          <w:b/>
          <w:bCs/>
        </w:rPr>
        <w:t xml:space="preserve"> (Campi obbligatori)</w:t>
      </w:r>
    </w:p>
    <w:tbl>
      <w:tblPr>
        <w:tblW w:w="499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9"/>
        <w:gridCol w:w="3609"/>
        <w:gridCol w:w="3605"/>
      </w:tblGrid>
      <w:tr w:rsidR="00D10257" w:rsidRPr="0064784B" w14:paraId="76892D00" w14:textId="77777777" w:rsidTr="00B80FD4">
        <w:trPr>
          <w:trHeight w:val="227"/>
          <w:tblCellSpacing w:w="15" w:type="dxa"/>
          <w:jc w:val="center"/>
        </w:trPr>
        <w:tc>
          <w:tcPr>
            <w:tcW w:w="161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24CE2A3" w14:textId="19B81C48" w:rsidR="00807B99" w:rsidRPr="0064784B" w:rsidRDefault="003116C1" w:rsidP="00807B99">
            <w:pPr>
              <w:pStyle w:val="sect"/>
              <w:spacing w:before="0" w:beforeAutospacing="0" w:after="0" w:afterAutospacing="0"/>
              <w:rPr>
                <w:rFonts w:ascii="Calibri" w:hAnsi="Calibri"/>
                <w:bCs/>
              </w:rPr>
            </w:pPr>
            <w:r>
              <w:pict w14:anchorId="71DCEA8A">
                <v:shape id="Immagine 1" o:spid="_x0000_i1026" type="#_x0000_t75" alt="http://fimmgest.fimmg.org/online/img/check.gif" style="width:10.2pt;height:9pt;visibility:visible;mso-wrap-style:square">
                  <v:imagedata r:id="rId7" o:title="check"/>
                </v:shape>
              </w:pict>
            </w:r>
            <w:r w:rsidR="00D10257" w:rsidRPr="0064784B">
              <w:rPr>
                <w:rFonts w:ascii="Calibri" w:hAnsi="Calibri"/>
                <w:bCs/>
              </w:rPr>
              <w:t xml:space="preserve"> Libero professionista </w:t>
            </w:r>
          </w:p>
        </w:tc>
        <w:tc>
          <w:tcPr>
            <w:tcW w:w="1667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A9F58BD" w14:textId="77777777" w:rsidR="00D10257" w:rsidRPr="0064784B" w:rsidRDefault="00416B2A" w:rsidP="00FE3E3A">
            <w:pPr>
              <w:pStyle w:val="sect"/>
              <w:spacing w:before="0" w:beforeAutospacing="0" w:after="0" w:afterAutospacing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noProof/>
              </w:rPr>
              <w:drawing>
                <wp:inline distT="0" distB="0" distL="0" distR="0" wp14:anchorId="0CF45C68" wp14:editId="1589CBBD">
                  <wp:extent cx="123825" cy="114300"/>
                  <wp:effectExtent l="0" t="0" r="9525" b="0"/>
                  <wp:docPr id="2" name="Immagine 2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257" w:rsidRPr="0064784B">
              <w:rPr>
                <w:rFonts w:ascii="Calibri" w:hAnsi="Calibri"/>
                <w:bCs/>
              </w:rPr>
              <w:t xml:space="preserve"> Dipendente</w:t>
            </w:r>
          </w:p>
        </w:tc>
        <w:tc>
          <w:tcPr>
            <w:tcW w:w="165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E1C161D" w14:textId="77777777" w:rsidR="00D10257" w:rsidRPr="0064784B" w:rsidRDefault="00416B2A" w:rsidP="00FE3E3A">
            <w:pPr>
              <w:pStyle w:val="sect"/>
              <w:spacing w:before="0" w:beforeAutospacing="0" w:after="0" w:afterAutospacing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noProof/>
              </w:rPr>
              <w:drawing>
                <wp:inline distT="0" distB="0" distL="0" distR="0" wp14:anchorId="6259CFD9" wp14:editId="2A87AEE5">
                  <wp:extent cx="123825" cy="114300"/>
                  <wp:effectExtent l="0" t="0" r="9525" b="0"/>
                  <wp:docPr id="3" name="Immagine 3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257" w:rsidRPr="0064784B">
              <w:rPr>
                <w:rFonts w:ascii="Calibri" w:hAnsi="Calibri"/>
                <w:bCs/>
              </w:rPr>
              <w:t xml:space="preserve"> Convenzionato</w:t>
            </w:r>
          </w:p>
        </w:tc>
      </w:tr>
    </w:tbl>
    <w:p w14:paraId="6E7BF26D" w14:textId="77777777" w:rsidR="00B80FD4" w:rsidRDefault="00B80FD4" w:rsidP="009F0289">
      <w:pPr>
        <w:pStyle w:val="sect"/>
        <w:spacing w:before="0" w:beforeAutospacing="0" w:after="0" w:afterAutospacing="0"/>
        <w:rPr>
          <w:rFonts w:ascii="Calibri" w:hAnsi="Calibri"/>
          <w:b/>
          <w:bCs/>
        </w:rPr>
      </w:pPr>
    </w:p>
    <w:p w14:paraId="07904A5F" w14:textId="5ED6B8C9" w:rsidR="00D10257" w:rsidRPr="006639A5" w:rsidRDefault="00D10257" w:rsidP="009F0289">
      <w:pPr>
        <w:pStyle w:val="sect"/>
        <w:spacing w:before="0" w:beforeAutospacing="0" w:after="0" w:afterAutospacing="0"/>
        <w:rPr>
          <w:rFonts w:ascii="Calibri" w:hAnsi="Calibri"/>
          <w:b/>
          <w:sz w:val="16"/>
          <w:szCs w:val="16"/>
        </w:rPr>
      </w:pPr>
      <w:r w:rsidRPr="006639A5">
        <w:rPr>
          <w:rFonts w:ascii="Calibri" w:hAnsi="Calibri"/>
          <w:b/>
          <w:bCs/>
        </w:rPr>
        <w:t>Professione</w:t>
      </w:r>
      <w:r w:rsidR="00B80FD4">
        <w:rPr>
          <w:rFonts w:ascii="Calibri" w:hAnsi="Calibri"/>
          <w:b/>
          <w:bCs/>
        </w:rPr>
        <w:t>: (Campi obbligatori)</w:t>
      </w:r>
    </w:p>
    <w:tbl>
      <w:tblPr>
        <w:tblStyle w:val="Grigliatabella"/>
        <w:tblW w:w="10631" w:type="dxa"/>
        <w:tblInd w:w="137" w:type="dxa"/>
        <w:tblLook w:val="04A0" w:firstRow="1" w:lastRow="0" w:firstColumn="1" w:lastColumn="0" w:noHBand="0" w:noVBand="1"/>
      </w:tblPr>
      <w:tblGrid>
        <w:gridCol w:w="2689"/>
        <w:gridCol w:w="2689"/>
        <w:gridCol w:w="2689"/>
        <w:gridCol w:w="2564"/>
      </w:tblGrid>
      <w:tr w:rsidR="00B80FD4" w14:paraId="5C084A07" w14:textId="77777777" w:rsidTr="00B80FD4">
        <w:tc>
          <w:tcPr>
            <w:tcW w:w="2689" w:type="dxa"/>
          </w:tcPr>
          <w:p w14:paraId="0C1846CD" w14:textId="15F59167" w:rsidR="00B80FD4" w:rsidRDefault="00B80FD4" w:rsidP="009F0289">
            <w:pPr>
              <w:pStyle w:val="sect"/>
              <w:spacing w:before="0" w:beforeAutospacing="0" w:after="0" w:afterAutospacing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5122D">
              <w:rPr>
                <w:noProof/>
              </w:rPr>
              <w:drawing>
                <wp:inline distT="0" distB="0" distL="0" distR="0" wp14:anchorId="58862EFD" wp14:editId="13BEAA3E">
                  <wp:extent cx="127000" cy="111125"/>
                  <wp:effectExtent l="0" t="0" r="6350" b="3175"/>
                  <wp:docPr id="1719544241" name="Immagine 11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4B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Medico Chirurgo</w:t>
            </w:r>
          </w:p>
        </w:tc>
        <w:tc>
          <w:tcPr>
            <w:tcW w:w="2689" w:type="dxa"/>
          </w:tcPr>
          <w:p w14:paraId="1A60E198" w14:textId="4ED77CC9" w:rsidR="00B80FD4" w:rsidRDefault="00B80FD4" w:rsidP="009F0289">
            <w:pPr>
              <w:pStyle w:val="sect"/>
              <w:spacing w:before="0" w:beforeAutospacing="0" w:after="0" w:afterAutospacing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5122D">
              <w:rPr>
                <w:noProof/>
              </w:rPr>
              <w:drawing>
                <wp:inline distT="0" distB="0" distL="0" distR="0" wp14:anchorId="540702BA" wp14:editId="6D1BD003">
                  <wp:extent cx="127000" cy="111125"/>
                  <wp:effectExtent l="0" t="0" r="6350" b="3175"/>
                  <wp:docPr id="843785375" name="Immagine 12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4B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Biologo</w:t>
            </w:r>
          </w:p>
        </w:tc>
        <w:tc>
          <w:tcPr>
            <w:tcW w:w="2689" w:type="dxa"/>
          </w:tcPr>
          <w:p w14:paraId="11BB43C3" w14:textId="57758F14" w:rsidR="00B80FD4" w:rsidRDefault="00B80FD4" w:rsidP="009F0289">
            <w:pPr>
              <w:pStyle w:val="sect"/>
              <w:spacing w:before="0" w:beforeAutospacing="0" w:after="0" w:afterAutospacing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5122D">
              <w:rPr>
                <w:noProof/>
              </w:rPr>
              <w:drawing>
                <wp:inline distT="0" distB="0" distL="0" distR="0" wp14:anchorId="4E9EC695" wp14:editId="2FDCD9BD">
                  <wp:extent cx="127000" cy="111125"/>
                  <wp:effectExtent l="0" t="0" r="6350" b="3175"/>
                  <wp:docPr id="494245940" name="Immagine 13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4B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Infermiere</w:t>
            </w:r>
          </w:p>
        </w:tc>
        <w:tc>
          <w:tcPr>
            <w:tcW w:w="2564" w:type="dxa"/>
          </w:tcPr>
          <w:p w14:paraId="58234483" w14:textId="76A72F20" w:rsidR="00B80FD4" w:rsidRDefault="00B80FD4" w:rsidP="009F0289">
            <w:pPr>
              <w:pStyle w:val="sect"/>
              <w:spacing w:before="0" w:beforeAutospacing="0" w:after="0" w:afterAutospacing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5122D">
              <w:rPr>
                <w:noProof/>
              </w:rPr>
              <w:drawing>
                <wp:inline distT="0" distB="0" distL="0" distR="0" wp14:anchorId="1AA61ACA" wp14:editId="1271DCF4">
                  <wp:extent cx="127000" cy="111125"/>
                  <wp:effectExtent l="0" t="0" r="6350" b="3175"/>
                  <wp:docPr id="41585946" name="Immagine 14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4B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Altro</w:t>
            </w:r>
          </w:p>
        </w:tc>
      </w:tr>
    </w:tbl>
    <w:p w14:paraId="0FC3A2A7" w14:textId="627AE0FB" w:rsidR="00D02E62" w:rsidRDefault="00D02E62" w:rsidP="009F0289">
      <w:pPr>
        <w:pStyle w:val="sect"/>
        <w:spacing w:before="0" w:beforeAutospacing="0" w:after="0" w:afterAutospacing="0"/>
        <w:rPr>
          <w:rFonts w:ascii="Calibri" w:hAnsi="Calibri"/>
          <w:b/>
          <w:bCs/>
          <w:sz w:val="16"/>
          <w:szCs w:val="16"/>
        </w:rPr>
      </w:pPr>
    </w:p>
    <w:p w14:paraId="4E87C7F7" w14:textId="3E07F027" w:rsidR="00B80FD4" w:rsidRPr="006639A5" w:rsidRDefault="00B80FD4" w:rsidP="00B80FD4">
      <w:pPr>
        <w:pStyle w:val="sect"/>
        <w:spacing w:before="0" w:beforeAutospacing="0" w:after="0" w:afterAutospacing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bCs/>
        </w:rPr>
        <w:t>Specializzazione: Campi obbligatori</w:t>
      </w:r>
    </w:p>
    <w:tbl>
      <w:tblPr>
        <w:tblStyle w:val="Grigliatabella"/>
        <w:tblW w:w="10631" w:type="dxa"/>
        <w:tblInd w:w="137" w:type="dxa"/>
        <w:tblLook w:val="04A0" w:firstRow="1" w:lastRow="0" w:firstColumn="1" w:lastColumn="0" w:noHBand="0" w:noVBand="1"/>
      </w:tblPr>
      <w:tblGrid>
        <w:gridCol w:w="2689"/>
        <w:gridCol w:w="2414"/>
        <w:gridCol w:w="2693"/>
        <w:gridCol w:w="2835"/>
      </w:tblGrid>
      <w:tr w:rsidR="00B80FD4" w14:paraId="6C2DDEDD" w14:textId="77777777" w:rsidTr="00E95478">
        <w:tc>
          <w:tcPr>
            <w:tcW w:w="2689" w:type="dxa"/>
          </w:tcPr>
          <w:p w14:paraId="4A0F2C04" w14:textId="020BF488" w:rsidR="00B80FD4" w:rsidRDefault="00B80FD4" w:rsidP="009B13F3">
            <w:pPr>
              <w:pStyle w:val="sect"/>
              <w:spacing w:before="0" w:beforeAutospacing="0" w:after="0" w:afterAutospacing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5122D">
              <w:rPr>
                <w:noProof/>
              </w:rPr>
              <w:drawing>
                <wp:inline distT="0" distB="0" distL="0" distR="0" wp14:anchorId="36CBC1DE" wp14:editId="41D933FF">
                  <wp:extent cx="127000" cy="111125"/>
                  <wp:effectExtent l="0" t="0" r="6350" b="3175"/>
                  <wp:docPr id="305639203" name="Immagine 11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4B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Ginecologia ed ostetricia</w:t>
            </w:r>
          </w:p>
        </w:tc>
        <w:tc>
          <w:tcPr>
            <w:tcW w:w="2414" w:type="dxa"/>
          </w:tcPr>
          <w:p w14:paraId="431874C3" w14:textId="0CC3F6C4" w:rsidR="00B80FD4" w:rsidRDefault="00B80FD4" w:rsidP="009B13F3">
            <w:pPr>
              <w:pStyle w:val="sect"/>
              <w:spacing w:before="0" w:beforeAutospacing="0" w:after="0" w:afterAutospacing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5122D">
              <w:rPr>
                <w:noProof/>
              </w:rPr>
              <w:drawing>
                <wp:inline distT="0" distB="0" distL="0" distR="0" wp14:anchorId="44AC8904" wp14:editId="2A112DF4">
                  <wp:extent cx="127000" cy="111125"/>
                  <wp:effectExtent l="0" t="0" r="6350" b="3175"/>
                  <wp:docPr id="272634731" name="Immagine 12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4B">
              <w:rPr>
                <w:rFonts w:ascii="Calibri" w:hAnsi="Calibri"/>
                <w:bCs/>
              </w:rPr>
              <w:t xml:space="preserve"> </w:t>
            </w:r>
            <w:r w:rsidR="002B144C">
              <w:rPr>
                <w:rFonts w:ascii="Calibri" w:hAnsi="Calibri"/>
                <w:bCs/>
              </w:rPr>
              <w:t>Geriatria</w:t>
            </w:r>
          </w:p>
        </w:tc>
        <w:tc>
          <w:tcPr>
            <w:tcW w:w="2693" w:type="dxa"/>
          </w:tcPr>
          <w:p w14:paraId="1C44387B" w14:textId="624032BF" w:rsidR="00B80FD4" w:rsidRDefault="00B80FD4" w:rsidP="009B13F3">
            <w:pPr>
              <w:pStyle w:val="sect"/>
              <w:spacing w:before="0" w:beforeAutospacing="0" w:after="0" w:afterAutospacing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5122D">
              <w:rPr>
                <w:noProof/>
              </w:rPr>
              <w:drawing>
                <wp:inline distT="0" distB="0" distL="0" distR="0" wp14:anchorId="701CB8C3" wp14:editId="18E909DA">
                  <wp:extent cx="127000" cy="111125"/>
                  <wp:effectExtent l="0" t="0" r="6350" b="3175"/>
                  <wp:docPr id="1887907761" name="Immagine 13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4B">
              <w:rPr>
                <w:rFonts w:ascii="Calibri" w:hAnsi="Calibri"/>
                <w:bCs/>
              </w:rPr>
              <w:t xml:space="preserve"> </w:t>
            </w:r>
            <w:r w:rsidR="002B144C">
              <w:rPr>
                <w:rFonts w:ascii="Calibri" w:hAnsi="Calibri"/>
                <w:bCs/>
              </w:rPr>
              <w:t>Biologia</w:t>
            </w:r>
          </w:p>
        </w:tc>
        <w:tc>
          <w:tcPr>
            <w:tcW w:w="2835" w:type="dxa"/>
          </w:tcPr>
          <w:p w14:paraId="00377FC8" w14:textId="46458CD6" w:rsidR="00B80FD4" w:rsidRDefault="00B80FD4" w:rsidP="009B13F3">
            <w:pPr>
              <w:pStyle w:val="sect"/>
              <w:spacing w:before="0" w:beforeAutospacing="0" w:after="0" w:afterAutospacing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5122D">
              <w:rPr>
                <w:noProof/>
              </w:rPr>
              <w:drawing>
                <wp:inline distT="0" distB="0" distL="0" distR="0" wp14:anchorId="3F2BB129" wp14:editId="0A3837E2">
                  <wp:extent cx="127000" cy="111125"/>
                  <wp:effectExtent l="0" t="0" r="6350" b="3175"/>
                  <wp:docPr id="272991376" name="Immagine 14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4B">
              <w:rPr>
                <w:rFonts w:ascii="Calibri" w:hAnsi="Calibri"/>
                <w:bCs/>
              </w:rPr>
              <w:t xml:space="preserve"> </w:t>
            </w:r>
            <w:r w:rsidR="00E95478">
              <w:rPr>
                <w:rFonts w:ascii="Calibri" w:hAnsi="Calibri"/>
                <w:bCs/>
              </w:rPr>
              <w:t>Ortopedia Traumatologia</w:t>
            </w:r>
          </w:p>
        </w:tc>
      </w:tr>
      <w:tr w:rsidR="00B80FD4" w14:paraId="37903222" w14:textId="77777777" w:rsidTr="00E95478">
        <w:tc>
          <w:tcPr>
            <w:tcW w:w="2689" w:type="dxa"/>
          </w:tcPr>
          <w:p w14:paraId="55341500" w14:textId="097C4AE5" w:rsidR="00B80FD4" w:rsidRPr="0085122D" w:rsidRDefault="00B80FD4" w:rsidP="009B13F3">
            <w:pPr>
              <w:pStyle w:val="sect"/>
              <w:spacing w:before="0" w:beforeAutospacing="0" w:after="0" w:afterAutospacing="0"/>
              <w:rPr>
                <w:noProof/>
              </w:rPr>
            </w:pPr>
            <w:r w:rsidRPr="0085122D">
              <w:rPr>
                <w:noProof/>
              </w:rPr>
              <w:drawing>
                <wp:inline distT="0" distB="0" distL="0" distR="0" wp14:anchorId="6B566D40" wp14:editId="6DAA0E48">
                  <wp:extent cx="127000" cy="111125"/>
                  <wp:effectExtent l="0" t="0" r="6350" b="3175"/>
                  <wp:docPr id="645969260" name="Immagine 11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4B">
              <w:rPr>
                <w:rFonts w:ascii="Calibri" w:hAnsi="Calibri"/>
                <w:bCs/>
              </w:rPr>
              <w:t xml:space="preserve"> </w:t>
            </w:r>
            <w:r w:rsidR="002B144C">
              <w:rPr>
                <w:rFonts w:ascii="Calibri" w:hAnsi="Calibri"/>
                <w:bCs/>
              </w:rPr>
              <w:t>Endocrinologia</w:t>
            </w:r>
          </w:p>
        </w:tc>
        <w:tc>
          <w:tcPr>
            <w:tcW w:w="2414" w:type="dxa"/>
          </w:tcPr>
          <w:p w14:paraId="4A1683D5" w14:textId="26F75AE3" w:rsidR="00B80FD4" w:rsidRPr="0085122D" w:rsidRDefault="00B80FD4" w:rsidP="009B13F3">
            <w:pPr>
              <w:pStyle w:val="sect"/>
              <w:spacing w:before="0" w:beforeAutospacing="0" w:after="0" w:afterAutospacing="0"/>
              <w:rPr>
                <w:noProof/>
              </w:rPr>
            </w:pPr>
            <w:r w:rsidRPr="0085122D">
              <w:rPr>
                <w:noProof/>
              </w:rPr>
              <w:drawing>
                <wp:inline distT="0" distB="0" distL="0" distR="0" wp14:anchorId="3AA8E059" wp14:editId="7BB3988F">
                  <wp:extent cx="127000" cy="111125"/>
                  <wp:effectExtent l="0" t="0" r="6350" b="3175"/>
                  <wp:docPr id="1464188760" name="Immagine 11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4B">
              <w:rPr>
                <w:rFonts w:ascii="Calibri" w:hAnsi="Calibri"/>
                <w:bCs/>
              </w:rPr>
              <w:t xml:space="preserve"> </w:t>
            </w:r>
            <w:r w:rsidR="002B144C">
              <w:rPr>
                <w:rFonts w:ascii="Calibri" w:hAnsi="Calibri"/>
                <w:bCs/>
              </w:rPr>
              <w:t>Medicina interna</w:t>
            </w:r>
          </w:p>
        </w:tc>
        <w:tc>
          <w:tcPr>
            <w:tcW w:w="2693" w:type="dxa"/>
          </w:tcPr>
          <w:p w14:paraId="5CCC4C42" w14:textId="32C1BB30" w:rsidR="00B80FD4" w:rsidRPr="0085122D" w:rsidRDefault="00B80FD4" w:rsidP="009B13F3">
            <w:pPr>
              <w:pStyle w:val="sect"/>
              <w:spacing w:before="0" w:beforeAutospacing="0" w:after="0" w:afterAutospacing="0"/>
              <w:rPr>
                <w:noProof/>
              </w:rPr>
            </w:pPr>
            <w:r w:rsidRPr="0085122D">
              <w:rPr>
                <w:noProof/>
              </w:rPr>
              <w:drawing>
                <wp:inline distT="0" distB="0" distL="0" distR="0" wp14:anchorId="1247AA9F" wp14:editId="62695F6A">
                  <wp:extent cx="127000" cy="111125"/>
                  <wp:effectExtent l="0" t="0" r="6350" b="3175"/>
                  <wp:docPr id="1905654350" name="Immagine 11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4B">
              <w:rPr>
                <w:rFonts w:ascii="Calibri" w:hAnsi="Calibri"/>
                <w:bCs/>
              </w:rPr>
              <w:t xml:space="preserve"> </w:t>
            </w:r>
            <w:r w:rsidR="002B144C">
              <w:rPr>
                <w:rFonts w:ascii="Calibri" w:hAnsi="Calibri"/>
                <w:bCs/>
              </w:rPr>
              <w:t>Reumatologia</w:t>
            </w:r>
          </w:p>
        </w:tc>
        <w:tc>
          <w:tcPr>
            <w:tcW w:w="2835" w:type="dxa"/>
          </w:tcPr>
          <w:p w14:paraId="24965D90" w14:textId="6D6174A8" w:rsidR="00B80FD4" w:rsidRPr="0085122D" w:rsidRDefault="00B80FD4" w:rsidP="009B13F3">
            <w:pPr>
              <w:pStyle w:val="sect"/>
              <w:spacing w:before="0" w:beforeAutospacing="0" w:after="0" w:afterAutospacing="0"/>
              <w:rPr>
                <w:noProof/>
              </w:rPr>
            </w:pPr>
            <w:r w:rsidRPr="0085122D">
              <w:rPr>
                <w:noProof/>
              </w:rPr>
              <w:drawing>
                <wp:inline distT="0" distB="0" distL="0" distR="0" wp14:anchorId="1225C801" wp14:editId="4E767D31">
                  <wp:extent cx="127000" cy="111125"/>
                  <wp:effectExtent l="0" t="0" r="6350" b="3175"/>
                  <wp:docPr id="1370949266" name="Immagine 11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4B">
              <w:rPr>
                <w:rFonts w:ascii="Calibri" w:hAnsi="Calibri"/>
                <w:bCs/>
              </w:rPr>
              <w:t xml:space="preserve"> </w:t>
            </w:r>
            <w:r w:rsidR="00E95478">
              <w:rPr>
                <w:rFonts w:ascii="Calibri" w:hAnsi="Calibri"/>
                <w:bCs/>
              </w:rPr>
              <w:t xml:space="preserve">Medicina fisica e </w:t>
            </w:r>
            <w:proofErr w:type="spellStart"/>
            <w:r w:rsidR="00E95478">
              <w:rPr>
                <w:rFonts w:ascii="Calibri" w:hAnsi="Calibri"/>
                <w:bCs/>
              </w:rPr>
              <w:t>Riabilitaz</w:t>
            </w:r>
            <w:proofErr w:type="spellEnd"/>
            <w:r w:rsidR="00E95478">
              <w:rPr>
                <w:rFonts w:ascii="Calibri" w:hAnsi="Calibri"/>
                <w:bCs/>
              </w:rPr>
              <w:t>.</w:t>
            </w:r>
          </w:p>
        </w:tc>
      </w:tr>
      <w:tr w:rsidR="00B80FD4" w14:paraId="35995806" w14:textId="77777777" w:rsidTr="00E95478">
        <w:tc>
          <w:tcPr>
            <w:tcW w:w="2689" w:type="dxa"/>
          </w:tcPr>
          <w:p w14:paraId="27210541" w14:textId="5B52DAC1" w:rsidR="00B80FD4" w:rsidRPr="0085122D" w:rsidRDefault="00B80FD4" w:rsidP="009B13F3">
            <w:pPr>
              <w:pStyle w:val="sect"/>
              <w:spacing w:before="0" w:beforeAutospacing="0" w:after="0" w:afterAutospacing="0"/>
              <w:rPr>
                <w:noProof/>
              </w:rPr>
            </w:pPr>
            <w:r w:rsidRPr="0085122D">
              <w:rPr>
                <w:noProof/>
              </w:rPr>
              <w:drawing>
                <wp:inline distT="0" distB="0" distL="0" distR="0" wp14:anchorId="700BD31C" wp14:editId="10AED076">
                  <wp:extent cx="127000" cy="111125"/>
                  <wp:effectExtent l="0" t="0" r="6350" b="3175"/>
                  <wp:docPr id="988929029" name="Immagine 11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4B">
              <w:rPr>
                <w:rFonts w:ascii="Calibri" w:hAnsi="Calibri"/>
                <w:bCs/>
              </w:rPr>
              <w:t xml:space="preserve"> </w:t>
            </w:r>
            <w:r w:rsidR="002B144C">
              <w:rPr>
                <w:rFonts w:ascii="Calibri" w:hAnsi="Calibri"/>
                <w:bCs/>
              </w:rPr>
              <w:t>Urologia</w:t>
            </w:r>
          </w:p>
        </w:tc>
        <w:tc>
          <w:tcPr>
            <w:tcW w:w="2414" w:type="dxa"/>
          </w:tcPr>
          <w:p w14:paraId="38D3519A" w14:textId="793EC344" w:rsidR="00B80FD4" w:rsidRPr="0085122D" w:rsidRDefault="00B80FD4" w:rsidP="009B13F3">
            <w:pPr>
              <w:pStyle w:val="sect"/>
              <w:spacing w:before="0" w:beforeAutospacing="0" w:after="0" w:afterAutospacing="0"/>
              <w:rPr>
                <w:noProof/>
              </w:rPr>
            </w:pPr>
            <w:r w:rsidRPr="0085122D">
              <w:rPr>
                <w:noProof/>
              </w:rPr>
              <w:drawing>
                <wp:inline distT="0" distB="0" distL="0" distR="0" wp14:anchorId="3AD51C4B" wp14:editId="1CAB4B2E">
                  <wp:extent cx="127000" cy="111125"/>
                  <wp:effectExtent l="0" t="0" r="6350" b="3175"/>
                  <wp:docPr id="1981069990" name="Immagine 11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4B">
              <w:rPr>
                <w:rFonts w:ascii="Calibri" w:hAnsi="Calibri"/>
                <w:bCs/>
              </w:rPr>
              <w:t xml:space="preserve"> </w:t>
            </w:r>
            <w:r w:rsidR="002B144C">
              <w:rPr>
                <w:rFonts w:ascii="Calibri" w:hAnsi="Calibri"/>
                <w:bCs/>
              </w:rPr>
              <w:t>Oncologia</w:t>
            </w:r>
          </w:p>
        </w:tc>
        <w:tc>
          <w:tcPr>
            <w:tcW w:w="2693" w:type="dxa"/>
          </w:tcPr>
          <w:p w14:paraId="1DEE4342" w14:textId="44F719EC" w:rsidR="00B80FD4" w:rsidRPr="0085122D" w:rsidRDefault="00B80FD4" w:rsidP="009B13F3">
            <w:pPr>
              <w:pStyle w:val="sect"/>
              <w:spacing w:before="0" w:beforeAutospacing="0" w:after="0" w:afterAutospacing="0"/>
              <w:rPr>
                <w:noProof/>
              </w:rPr>
            </w:pPr>
            <w:r w:rsidRPr="0085122D">
              <w:rPr>
                <w:noProof/>
              </w:rPr>
              <w:drawing>
                <wp:inline distT="0" distB="0" distL="0" distR="0" wp14:anchorId="21B78960" wp14:editId="191DF0EF">
                  <wp:extent cx="127000" cy="111125"/>
                  <wp:effectExtent l="0" t="0" r="6350" b="3175"/>
                  <wp:docPr id="1939632219" name="Immagine 11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4B">
              <w:rPr>
                <w:rFonts w:ascii="Calibri" w:hAnsi="Calibri"/>
                <w:bCs/>
              </w:rPr>
              <w:t xml:space="preserve"> </w:t>
            </w:r>
            <w:r w:rsidR="002B144C">
              <w:rPr>
                <w:rFonts w:ascii="Calibri" w:hAnsi="Calibri"/>
                <w:bCs/>
              </w:rPr>
              <w:t>Anestesia e rianimazione</w:t>
            </w:r>
          </w:p>
        </w:tc>
        <w:tc>
          <w:tcPr>
            <w:tcW w:w="2835" w:type="dxa"/>
          </w:tcPr>
          <w:p w14:paraId="58970B4C" w14:textId="7538374B" w:rsidR="00B80FD4" w:rsidRPr="0085122D" w:rsidRDefault="00B80FD4" w:rsidP="009B13F3">
            <w:pPr>
              <w:pStyle w:val="sect"/>
              <w:spacing w:before="0" w:beforeAutospacing="0" w:after="0" w:afterAutospacing="0"/>
              <w:rPr>
                <w:noProof/>
              </w:rPr>
            </w:pPr>
            <w:r w:rsidRPr="0085122D">
              <w:rPr>
                <w:noProof/>
              </w:rPr>
              <w:drawing>
                <wp:inline distT="0" distB="0" distL="0" distR="0" wp14:anchorId="5DE6216E" wp14:editId="609D539F">
                  <wp:extent cx="127000" cy="111125"/>
                  <wp:effectExtent l="0" t="0" r="6350" b="3175"/>
                  <wp:docPr id="1409582370" name="Immagine 11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4B">
              <w:rPr>
                <w:rFonts w:ascii="Calibri" w:hAnsi="Calibri"/>
                <w:bCs/>
              </w:rPr>
              <w:t xml:space="preserve"> </w:t>
            </w:r>
            <w:r w:rsidR="00E95478">
              <w:rPr>
                <w:rFonts w:ascii="Calibri" w:hAnsi="Calibri"/>
                <w:bCs/>
              </w:rPr>
              <w:t>Infermiere</w:t>
            </w:r>
          </w:p>
        </w:tc>
      </w:tr>
      <w:tr w:rsidR="00B80FD4" w14:paraId="6BFC0FC7" w14:textId="77777777" w:rsidTr="00E95478">
        <w:tc>
          <w:tcPr>
            <w:tcW w:w="2689" w:type="dxa"/>
          </w:tcPr>
          <w:p w14:paraId="60C78D0A" w14:textId="02BFBBE7" w:rsidR="00B80FD4" w:rsidRPr="0085122D" w:rsidRDefault="00B80FD4" w:rsidP="009B13F3">
            <w:pPr>
              <w:pStyle w:val="sect"/>
              <w:spacing w:before="0" w:beforeAutospacing="0" w:after="0" w:afterAutospacing="0"/>
              <w:rPr>
                <w:noProof/>
              </w:rPr>
            </w:pPr>
            <w:r w:rsidRPr="0085122D">
              <w:rPr>
                <w:noProof/>
              </w:rPr>
              <w:drawing>
                <wp:inline distT="0" distB="0" distL="0" distR="0" wp14:anchorId="52EF675B" wp14:editId="455CF529">
                  <wp:extent cx="127000" cy="111125"/>
                  <wp:effectExtent l="0" t="0" r="6350" b="3175"/>
                  <wp:docPr id="1189034927" name="Immagine 11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4B">
              <w:rPr>
                <w:rFonts w:ascii="Calibri" w:hAnsi="Calibri"/>
                <w:bCs/>
              </w:rPr>
              <w:t xml:space="preserve"> </w:t>
            </w:r>
            <w:r w:rsidR="002B144C">
              <w:rPr>
                <w:rFonts w:ascii="Calibri" w:hAnsi="Calibri"/>
                <w:bCs/>
              </w:rPr>
              <w:t>Radiologia</w:t>
            </w:r>
          </w:p>
        </w:tc>
        <w:tc>
          <w:tcPr>
            <w:tcW w:w="2414" w:type="dxa"/>
          </w:tcPr>
          <w:p w14:paraId="627A9851" w14:textId="750D51B5" w:rsidR="00B80FD4" w:rsidRPr="0085122D" w:rsidRDefault="00B80FD4" w:rsidP="00E95478">
            <w:pPr>
              <w:pStyle w:val="sect"/>
              <w:spacing w:before="0" w:beforeAutospacing="0" w:after="0" w:afterAutospacing="0"/>
              <w:ind w:left="177" w:hanging="177"/>
              <w:rPr>
                <w:noProof/>
              </w:rPr>
            </w:pPr>
            <w:r w:rsidRPr="0085122D">
              <w:rPr>
                <w:noProof/>
              </w:rPr>
              <w:drawing>
                <wp:inline distT="0" distB="0" distL="0" distR="0" wp14:anchorId="0971B079" wp14:editId="698BC129">
                  <wp:extent cx="127000" cy="111125"/>
                  <wp:effectExtent l="0" t="0" r="6350" b="3175"/>
                  <wp:docPr id="1073896771" name="Immagine 11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4B">
              <w:rPr>
                <w:rFonts w:ascii="Calibri" w:hAnsi="Calibri"/>
                <w:bCs/>
              </w:rPr>
              <w:t xml:space="preserve"> </w:t>
            </w:r>
            <w:r w:rsidR="002B144C">
              <w:rPr>
                <w:rFonts w:ascii="Calibri" w:hAnsi="Calibri"/>
                <w:bCs/>
              </w:rPr>
              <w:t>Allergologia e immunologia clinica</w:t>
            </w:r>
          </w:p>
        </w:tc>
        <w:tc>
          <w:tcPr>
            <w:tcW w:w="2693" w:type="dxa"/>
          </w:tcPr>
          <w:p w14:paraId="1432338B" w14:textId="32253776" w:rsidR="00B80FD4" w:rsidRPr="0085122D" w:rsidRDefault="00B80FD4" w:rsidP="00E95478">
            <w:pPr>
              <w:pStyle w:val="sect"/>
              <w:spacing w:before="0" w:beforeAutospacing="0" w:after="0" w:afterAutospacing="0"/>
              <w:ind w:left="190" w:hanging="190"/>
              <w:rPr>
                <w:noProof/>
              </w:rPr>
            </w:pPr>
            <w:r w:rsidRPr="0085122D">
              <w:rPr>
                <w:noProof/>
              </w:rPr>
              <w:drawing>
                <wp:inline distT="0" distB="0" distL="0" distR="0" wp14:anchorId="5EB0B706" wp14:editId="3C6A3D6B">
                  <wp:extent cx="127000" cy="111125"/>
                  <wp:effectExtent l="0" t="0" r="6350" b="3175"/>
                  <wp:docPr id="1449108819" name="Immagine 11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4B">
              <w:rPr>
                <w:rFonts w:ascii="Calibri" w:hAnsi="Calibri"/>
                <w:bCs/>
              </w:rPr>
              <w:t xml:space="preserve"> </w:t>
            </w:r>
            <w:r w:rsidR="002B144C">
              <w:rPr>
                <w:rFonts w:ascii="Calibri" w:hAnsi="Calibri"/>
                <w:bCs/>
              </w:rPr>
              <w:t>Medicina Generale (Medici di famiglia)</w:t>
            </w:r>
          </w:p>
        </w:tc>
        <w:tc>
          <w:tcPr>
            <w:tcW w:w="2835" w:type="dxa"/>
          </w:tcPr>
          <w:p w14:paraId="64F02659" w14:textId="1A758CE4" w:rsidR="00B80FD4" w:rsidRPr="0085122D" w:rsidRDefault="00B80FD4" w:rsidP="009B13F3">
            <w:pPr>
              <w:pStyle w:val="sect"/>
              <w:spacing w:before="0" w:beforeAutospacing="0" w:after="0" w:afterAutospacing="0"/>
              <w:rPr>
                <w:noProof/>
              </w:rPr>
            </w:pPr>
          </w:p>
        </w:tc>
      </w:tr>
    </w:tbl>
    <w:p w14:paraId="01081734" w14:textId="77777777" w:rsidR="00B80FD4" w:rsidRDefault="00B80FD4" w:rsidP="00927DAE">
      <w:pPr>
        <w:pStyle w:val="sect"/>
        <w:tabs>
          <w:tab w:val="left" w:pos="10766"/>
        </w:tabs>
        <w:spacing w:before="0" w:beforeAutospacing="0" w:after="0" w:afterAutospacing="0"/>
        <w:ind w:firstLine="708"/>
        <w:rPr>
          <w:rFonts w:ascii="Calibri" w:hAnsi="Calibri"/>
          <w:b/>
          <w:bCs/>
        </w:rPr>
      </w:pPr>
    </w:p>
    <w:p w14:paraId="3CAEE342" w14:textId="68222591" w:rsidR="00D10257" w:rsidRPr="00B25424" w:rsidRDefault="00D10257" w:rsidP="00927DAE">
      <w:pPr>
        <w:pStyle w:val="sect"/>
        <w:tabs>
          <w:tab w:val="left" w:pos="10766"/>
        </w:tabs>
        <w:spacing w:before="0" w:beforeAutospacing="0" w:after="0" w:afterAutospacing="0"/>
        <w:ind w:firstLine="708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bCs/>
        </w:rPr>
        <w:t>Privacy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0"/>
        <w:gridCol w:w="7036"/>
      </w:tblGrid>
      <w:tr w:rsidR="00D10257" w:rsidRPr="0064784B" w14:paraId="6EEEAF6D" w14:textId="77777777" w:rsidTr="001F66CF">
        <w:trPr>
          <w:trHeight w:val="340"/>
          <w:tblCellSpacing w:w="15" w:type="dxa"/>
        </w:trPr>
        <w:tc>
          <w:tcPr>
            <w:tcW w:w="4972" w:type="pct"/>
            <w:gridSpan w:val="2"/>
          </w:tcPr>
          <w:p w14:paraId="1C511DBD" w14:textId="77777777" w:rsidR="00D10257" w:rsidRPr="006639A5" w:rsidRDefault="00D10257" w:rsidP="003A628C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  <w:sz w:val="15"/>
                <w:szCs w:val="15"/>
              </w:rPr>
            </w:pPr>
            <w:r w:rsidRPr="0064784B">
              <w:rPr>
                <w:rFonts w:ascii="Calibri" w:hAnsi="Calibri"/>
                <w:sz w:val="15"/>
                <w:szCs w:val="15"/>
              </w:rPr>
              <w:t xml:space="preserve">I dati raccolti verranno conservati e tutelati elettronicamente, in forma strettamente riservata, in osservanza del </w:t>
            </w:r>
            <w:proofErr w:type="spellStart"/>
            <w:r w:rsidRPr="0064784B">
              <w:rPr>
                <w:rFonts w:ascii="Calibri" w:hAnsi="Calibri"/>
                <w:sz w:val="15"/>
                <w:szCs w:val="15"/>
              </w:rPr>
              <w:t>D.Lgs.</w:t>
            </w:r>
            <w:proofErr w:type="spellEnd"/>
            <w:r w:rsidRPr="0064784B">
              <w:rPr>
                <w:rFonts w:ascii="Calibri" w:hAnsi="Calibri"/>
                <w:sz w:val="15"/>
                <w:szCs w:val="15"/>
              </w:rPr>
              <w:t xml:space="preserve"> 196/03. Gli stessi potranno essere, su richiesta dell'interessato, modificati o cancellati in qualsiasi momento. In particolare</w:t>
            </w:r>
            <w:r w:rsidR="00180BD4">
              <w:rPr>
                <w:rFonts w:ascii="Calibri" w:hAnsi="Calibri"/>
                <w:sz w:val="15"/>
                <w:szCs w:val="15"/>
              </w:rPr>
              <w:t xml:space="preserve">, </w:t>
            </w:r>
            <w:r w:rsidRPr="0064784B">
              <w:rPr>
                <w:rFonts w:ascii="Calibri" w:hAnsi="Calibri"/>
                <w:sz w:val="15"/>
                <w:szCs w:val="15"/>
              </w:rPr>
              <w:t>tali</w:t>
            </w:r>
            <w:r w:rsidR="00180BD4">
              <w:rPr>
                <w:rFonts w:ascii="Calibri" w:hAnsi="Calibri"/>
                <w:sz w:val="15"/>
                <w:szCs w:val="15"/>
              </w:rPr>
              <w:t xml:space="preserve"> </w:t>
            </w:r>
            <w:r w:rsidRPr="0064784B">
              <w:rPr>
                <w:rFonts w:ascii="Calibri" w:hAnsi="Calibri"/>
                <w:sz w:val="15"/>
                <w:szCs w:val="15"/>
              </w:rPr>
              <w:t xml:space="preserve">dati potranno essere inviati al Ministero della Salute, per i fini afferenti alle iniziative di </w:t>
            </w:r>
            <w:r>
              <w:rPr>
                <w:rFonts w:ascii="Calibri" w:hAnsi="Calibri"/>
                <w:sz w:val="15"/>
                <w:szCs w:val="15"/>
              </w:rPr>
              <w:t>Didactika S.r.l.</w:t>
            </w:r>
            <w:r w:rsidRPr="0064784B">
              <w:rPr>
                <w:rFonts w:ascii="Calibri" w:hAnsi="Calibri"/>
                <w:sz w:val="15"/>
                <w:szCs w:val="15"/>
              </w:rPr>
              <w:t xml:space="preserve">, nell'ambito del programma Educazione Continua in Medicina. </w:t>
            </w:r>
          </w:p>
        </w:tc>
      </w:tr>
      <w:tr w:rsidR="00D10257" w:rsidRPr="0064784B" w14:paraId="0C00468D" w14:textId="77777777" w:rsidTr="001F66CF">
        <w:trPr>
          <w:trHeight w:val="340"/>
          <w:tblCellSpacing w:w="15" w:type="dxa"/>
        </w:trPr>
        <w:tc>
          <w:tcPr>
            <w:tcW w:w="1716" w:type="pct"/>
          </w:tcPr>
          <w:p w14:paraId="55CCEBA5" w14:textId="77777777" w:rsidR="00D10257" w:rsidRPr="0064784B" w:rsidRDefault="00D10257" w:rsidP="00B84999">
            <w:pPr>
              <w:pStyle w:val="NormaleWeb"/>
              <w:rPr>
                <w:rFonts w:ascii="Calibri" w:hAnsi="Calibri"/>
              </w:rPr>
            </w:pPr>
            <w:r w:rsidRPr="0064784B">
              <w:rPr>
                <w:rFonts w:ascii="Calibri" w:hAnsi="Calibri"/>
                <w:bCs/>
              </w:rPr>
              <w:t>D</w:t>
            </w:r>
            <w:r w:rsidR="00B25424">
              <w:rPr>
                <w:rFonts w:ascii="Calibri" w:hAnsi="Calibri"/>
                <w:bCs/>
              </w:rPr>
              <w:t>ata</w:t>
            </w:r>
            <w:r w:rsidR="00D95F0C">
              <w:rPr>
                <w:rFonts w:ascii="Calibri" w:hAnsi="Calibri"/>
                <w:bCs/>
              </w:rPr>
              <w:t xml:space="preserve">, </w:t>
            </w:r>
            <w:r w:rsidR="00B84999">
              <w:rPr>
                <w:rFonts w:ascii="Calibri" w:hAnsi="Calibri"/>
                <w:bCs/>
              </w:rPr>
              <w:t>_________________</w:t>
            </w:r>
          </w:p>
        </w:tc>
        <w:tc>
          <w:tcPr>
            <w:tcW w:w="3243" w:type="pct"/>
          </w:tcPr>
          <w:p w14:paraId="31790D4E" w14:textId="77777777" w:rsidR="00D10257" w:rsidRPr="0064784B" w:rsidRDefault="00D10257" w:rsidP="00572D26">
            <w:pPr>
              <w:pStyle w:val="NormaleWeb"/>
              <w:spacing w:after="240" w:afterAutospacing="0"/>
              <w:rPr>
                <w:rFonts w:ascii="Calibri" w:hAnsi="Calibri"/>
              </w:rPr>
            </w:pPr>
            <w:r w:rsidRPr="0064784B">
              <w:rPr>
                <w:rFonts w:ascii="Calibri" w:hAnsi="Calibri"/>
                <w:bCs/>
              </w:rPr>
              <w:t>FIRMA _________________</w:t>
            </w:r>
            <w:r w:rsidR="00B25424">
              <w:rPr>
                <w:rFonts w:ascii="Calibri" w:hAnsi="Calibri"/>
                <w:bCs/>
              </w:rPr>
              <w:t>____</w:t>
            </w:r>
            <w:r w:rsidRPr="0064784B">
              <w:rPr>
                <w:rFonts w:ascii="Calibri" w:hAnsi="Calibri"/>
                <w:bCs/>
              </w:rPr>
              <w:t>______________________________</w:t>
            </w:r>
          </w:p>
        </w:tc>
      </w:tr>
    </w:tbl>
    <w:p w14:paraId="019F4134" w14:textId="77777777" w:rsidR="00D10257" w:rsidRPr="006639A5" w:rsidRDefault="00D10257" w:rsidP="009F0289">
      <w:pPr>
        <w:pStyle w:val="sect"/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  <w:b/>
          <w:bCs/>
        </w:rPr>
        <w:t>Reclutamento diretta da parte dello sponsor</w:t>
      </w:r>
      <w:r w:rsidRPr="006639A5">
        <w:rPr>
          <w:rFonts w:ascii="Calibri" w:hAnsi="Calibri"/>
          <w:b/>
          <w:bCs/>
        </w:rPr>
        <w:t xml:space="preserve">: </w:t>
      </w:r>
    </w:p>
    <w:tbl>
      <w:tblPr>
        <w:tblW w:w="499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33"/>
      </w:tblGrid>
      <w:tr w:rsidR="00D10257" w:rsidRPr="0064784B" w14:paraId="7C36C0AA" w14:textId="77777777" w:rsidTr="00FE3E3A">
        <w:trPr>
          <w:trHeight w:val="567"/>
          <w:tblCellSpacing w:w="15" w:type="dxa"/>
          <w:jc w:val="center"/>
        </w:trPr>
        <w:tc>
          <w:tcPr>
            <w:tcW w:w="4971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5952149" w14:textId="77777777" w:rsidR="00D10257" w:rsidRPr="0064784B" w:rsidRDefault="00D10257" w:rsidP="00FE3E3A">
            <w:pPr>
              <w:pStyle w:val="sect"/>
              <w:spacing w:before="0" w:beforeAutospacing="0" w:after="0" w:afterAutospacing="0"/>
              <w:ind w:left="-57" w:righ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4784B">
              <w:rPr>
                <w:rFonts w:ascii="Calibri" w:hAnsi="Calibri"/>
                <w:bCs/>
                <w:sz w:val="22"/>
                <w:szCs w:val="22"/>
                <w:u w:val="single"/>
              </w:rPr>
              <w:t>PER IL PARTECIPANTE</w:t>
            </w:r>
          </w:p>
          <w:p w14:paraId="552ACC9B" w14:textId="77777777" w:rsidR="00D10257" w:rsidRPr="0064784B" w:rsidRDefault="00D10257" w:rsidP="009F0289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bCs/>
                <w:sz w:val="18"/>
                <w:szCs w:val="18"/>
              </w:rPr>
              <w:t xml:space="preserve">Determina della CNFC del 18 gennaio 2011: il partecipante, </w:t>
            </w:r>
            <w:r w:rsidRPr="0064784B">
              <w:rPr>
                <w:rFonts w:ascii="Calibri" w:hAnsi="Calibri"/>
                <w:bCs/>
                <w:sz w:val="18"/>
                <w:szCs w:val="18"/>
                <w:u w:val="single"/>
              </w:rPr>
              <w:t>in caso di invito diretto da parte dello sponsor</w:t>
            </w:r>
            <w:r w:rsidRPr="0064784B">
              <w:rPr>
                <w:rFonts w:ascii="Calibri" w:hAnsi="Calibri"/>
                <w:bCs/>
                <w:sz w:val="18"/>
                <w:szCs w:val="18"/>
              </w:rPr>
              <w:t>, DEVE indicare nel campo seguente il nome dello sponsor:</w:t>
            </w:r>
            <w:r w:rsidRPr="0064784B">
              <w:rPr>
                <w:rFonts w:ascii="Calibri" w:hAnsi="Calibri"/>
                <w:sz w:val="18"/>
                <w:szCs w:val="18"/>
              </w:rPr>
              <w:t xml:space="preserve"> ___________________________________________________________________________________</w:t>
            </w:r>
          </w:p>
          <w:p w14:paraId="65F82881" w14:textId="77777777" w:rsidR="00D10257" w:rsidRPr="0064784B" w:rsidRDefault="00D10257" w:rsidP="009F0289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bCs/>
                <w:sz w:val="18"/>
                <w:szCs w:val="18"/>
              </w:rPr>
              <w:t>Il Provider, in caso di mancata segnalazione da parte del partecipante, riterrà lo stesso non reclutato da alcuno sponsor.</w:t>
            </w:r>
          </w:p>
        </w:tc>
      </w:tr>
    </w:tbl>
    <w:p w14:paraId="608DE7BC" w14:textId="53A311BE" w:rsidR="00B25424" w:rsidRPr="005A3DCE" w:rsidRDefault="00B25424" w:rsidP="003116C1">
      <w:pPr>
        <w:pStyle w:val="NormaleWeb"/>
        <w:tabs>
          <w:tab w:val="left" w:pos="5245"/>
        </w:tabs>
      </w:pPr>
      <w:r w:rsidRPr="00B25424">
        <w:rPr>
          <w:rFonts w:ascii="Calibri" w:hAnsi="Calibri"/>
          <w:bCs/>
        </w:rPr>
        <w:t>Data,</w:t>
      </w:r>
      <w:r w:rsidR="00B443B3" w:rsidRPr="00B443B3">
        <w:rPr>
          <w:rFonts w:ascii="Calibri" w:hAnsi="Calibri"/>
          <w:bCs/>
        </w:rPr>
        <w:t xml:space="preserve"> </w:t>
      </w:r>
      <w:r w:rsidR="00B443B3">
        <w:rPr>
          <w:rFonts w:ascii="Calibri" w:hAnsi="Calibri"/>
          <w:bCs/>
        </w:rPr>
        <w:t>_________________</w:t>
      </w:r>
      <w:r w:rsidRPr="00B25424">
        <w:rPr>
          <w:rFonts w:ascii="Calibri" w:hAnsi="Calibri"/>
          <w:bCs/>
        </w:rPr>
        <w:tab/>
      </w:r>
      <w:r w:rsidRPr="00B25424">
        <w:rPr>
          <w:rFonts w:ascii="Calibri" w:hAnsi="Calibri"/>
          <w:bCs/>
        </w:rPr>
        <w:tab/>
      </w:r>
      <w:r w:rsidRPr="00B25424">
        <w:rPr>
          <w:rFonts w:ascii="Calibri" w:hAnsi="Calibri"/>
          <w:bCs/>
        </w:rPr>
        <w:tab/>
        <w:t>F</w:t>
      </w:r>
      <w:r>
        <w:rPr>
          <w:rFonts w:ascii="Calibri" w:hAnsi="Calibri"/>
          <w:bCs/>
        </w:rPr>
        <w:t>IRMA</w:t>
      </w:r>
      <w:r w:rsidRPr="00B25424">
        <w:rPr>
          <w:rFonts w:ascii="Calibri" w:hAnsi="Calibri"/>
          <w:bCs/>
        </w:rPr>
        <w:t xml:space="preserve"> _____________________________</w:t>
      </w:r>
      <w:r w:rsidR="003116C1">
        <w:rPr>
          <w:rFonts w:ascii="Calibri" w:hAnsi="Calibri"/>
          <w:bCs/>
        </w:rPr>
        <w:t>_</w:t>
      </w:r>
      <w:r w:rsidRPr="00B25424">
        <w:rPr>
          <w:rFonts w:ascii="Calibri" w:hAnsi="Calibri"/>
          <w:bCs/>
        </w:rPr>
        <w:t>____</w:t>
      </w:r>
      <w:r>
        <w:rPr>
          <w:rFonts w:ascii="Calibri" w:hAnsi="Calibri"/>
          <w:bCs/>
        </w:rPr>
        <w:t>__</w:t>
      </w:r>
      <w:r w:rsidRPr="00B25424">
        <w:rPr>
          <w:rFonts w:ascii="Calibri" w:hAnsi="Calibri"/>
          <w:bCs/>
        </w:rPr>
        <w:t>______</w:t>
      </w:r>
      <w:r w:rsidRPr="00B25424">
        <w:rPr>
          <w:rFonts w:ascii="Calibri" w:hAnsi="Calibri"/>
          <w:bCs/>
        </w:rPr>
        <w:tab/>
      </w:r>
    </w:p>
    <w:sectPr w:rsidR="00B25424" w:rsidRPr="005A3DCE" w:rsidSect="00C75145">
      <w:headerReference w:type="default" r:id="rId9"/>
      <w:footerReference w:type="default" r:id="rId10"/>
      <w:headerReference w:type="first" r:id="rId11"/>
      <w:pgSz w:w="11900" w:h="16840"/>
      <w:pgMar w:top="284" w:right="567" w:bottom="567" w:left="567" w:header="288" w:footer="5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6E0E2" w14:textId="77777777" w:rsidR="00036EAC" w:rsidRDefault="00036EAC" w:rsidP="0013537F">
      <w:pPr>
        <w:spacing w:after="0"/>
      </w:pPr>
      <w:r>
        <w:separator/>
      </w:r>
    </w:p>
  </w:endnote>
  <w:endnote w:type="continuationSeparator" w:id="0">
    <w:p w14:paraId="70131881" w14:textId="77777777" w:rsidR="00036EAC" w:rsidRDefault="00036EAC" w:rsidP="001353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ormata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ta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0357E" w14:textId="77777777" w:rsidR="001C6404" w:rsidRDefault="001C6404" w:rsidP="001C6404">
    <w:pPr>
      <w:pStyle w:val="Pidipagina"/>
      <w:jc w:val="center"/>
      <w:rPr>
        <w:rFonts w:ascii="Arial Narrow" w:hAnsi="Arial Narrow"/>
        <w:sz w:val="20"/>
        <w:szCs w:val="20"/>
      </w:rPr>
    </w:pPr>
    <w:proofErr w:type="spellStart"/>
    <w:r>
      <w:rPr>
        <w:rFonts w:ascii="Arial Narrow" w:hAnsi="Arial Narrow"/>
        <w:b/>
        <w:sz w:val="20"/>
        <w:szCs w:val="20"/>
      </w:rPr>
      <w:t>D</w:t>
    </w:r>
    <w:r>
      <w:rPr>
        <w:rFonts w:ascii="Arial Narrow" w:hAnsi="Arial Narrow"/>
        <w:sz w:val="20"/>
        <w:szCs w:val="20"/>
      </w:rPr>
      <w:t>idacti</w:t>
    </w:r>
    <w:r>
      <w:rPr>
        <w:rFonts w:ascii="Arial Narrow" w:hAnsi="Arial Narrow"/>
        <w:b/>
        <w:color w:val="FF0000"/>
        <w:sz w:val="20"/>
        <w:szCs w:val="20"/>
      </w:rPr>
      <w:t>k</w:t>
    </w:r>
    <w:r>
      <w:rPr>
        <w:rFonts w:ascii="Arial Narrow" w:hAnsi="Arial Narrow"/>
        <w:sz w:val="20"/>
        <w:szCs w:val="20"/>
      </w:rPr>
      <w:t>a</w:t>
    </w:r>
    <w:proofErr w:type="spellEnd"/>
    <w:r w:rsidR="00B84999">
      <w:rPr>
        <w:rFonts w:ascii="Arial Narrow" w:hAnsi="Arial Narrow"/>
        <w:sz w:val="20"/>
        <w:szCs w:val="20"/>
      </w:rPr>
      <w:t xml:space="preserve"> </w:t>
    </w:r>
    <w:proofErr w:type="spellStart"/>
    <w:r>
      <w:rPr>
        <w:rFonts w:ascii="Arial Narrow" w:hAnsi="Arial Narrow"/>
        <w:sz w:val="20"/>
        <w:szCs w:val="20"/>
      </w:rPr>
      <w:t>srl</w:t>
    </w:r>
    <w:proofErr w:type="spellEnd"/>
  </w:p>
  <w:p w14:paraId="48510035" w14:textId="77777777" w:rsidR="001C6404" w:rsidRDefault="001C6404" w:rsidP="001C6404">
    <w:pPr>
      <w:pStyle w:val="Pidipagina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Capitale sociale </w:t>
    </w:r>
    <w:proofErr w:type="gramStart"/>
    <w:r>
      <w:rPr>
        <w:rFonts w:ascii="Arial Narrow" w:hAnsi="Arial Narrow"/>
        <w:sz w:val="20"/>
        <w:szCs w:val="20"/>
      </w:rPr>
      <w:t>Euro</w:t>
    </w:r>
    <w:proofErr w:type="gramEnd"/>
    <w:r>
      <w:rPr>
        <w:rFonts w:ascii="Arial Narrow" w:hAnsi="Arial Narrow"/>
        <w:sz w:val="20"/>
        <w:szCs w:val="20"/>
      </w:rPr>
      <w:t xml:space="preserve"> 10.000,00 </w:t>
    </w:r>
    <w:proofErr w:type="spellStart"/>
    <w:r>
      <w:rPr>
        <w:rFonts w:ascii="Arial Narrow" w:hAnsi="Arial Narrow"/>
        <w:sz w:val="20"/>
        <w:szCs w:val="20"/>
      </w:rPr>
      <w:t>i.v</w:t>
    </w:r>
    <w:proofErr w:type="spellEnd"/>
    <w:r>
      <w:rPr>
        <w:rFonts w:ascii="Arial Narrow" w:hAnsi="Arial Narrow"/>
        <w:sz w:val="20"/>
        <w:szCs w:val="20"/>
      </w:rPr>
      <w:t>.</w:t>
    </w:r>
  </w:p>
  <w:p w14:paraId="6681DE7F" w14:textId="36BCAF7A" w:rsidR="001C6404" w:rsidRDefault="001C6404" w:rsidP="001C6404">
    <w:pPr>
      <w:pStyle w:val="Pidipagina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Piazza della Trasfigurazione 8/A - 00151 Roma</w:t>
    </w:r>
  </w:p>
  <w:p w14:paraId="1F41A7E6" w14:textId="0C62C3CA" w:rsidR="001C6404" w:rsidRDefault="001C6404" w:rsidP="001C6404">
    <w:pPr>
      <w:pStyle w:val="Pidipagina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Tel 06.94378432 </w:t>
    </w:r>
    <w:r w:rsidRPr="009F14BA">
      <w:rPr>
        <w:rFonts w:ascii="Arial Narrow" w:hAnsi="Arial Narrow"/>
        <w:sz w:val="20"/>
        <w:szCs w:val="20"/>
      </w:rPr>
      <w:t xml:space="preserve">e-mail: </w:t>
    </w:r>
    <w:hyperlink r:id="rId1" w:history="1">
      <w:r w:rsidRPr="009F14BA">
        <w:rPr>
          <w:rStyle w:val="Collegamentoipertestuale"/>
          <w:rFonts w:ascii="Arial Narrow" w:hAnsi="Arial Narrow"/>
          <w:sz w:val="20"/>
          <w:szCs w:val="20"/>
        </w:rPr>
        <w:t>info@didactika.it</w:t>
      </w:r>
    </w:hyperlink>
  </w:p>
  <w:p w14:paraId="34D2DC66" w14:textId="77777777" w:rsidR="001C6404" w:rsidRDefault="001C6404" w:rsidP="001C6404">
    <w:pPr>
      <w:pStyle w:val="Pidipagina"/>
      <w:jc w:val="center"/>
    </w:pPr>
    <w:r>
      <w:rPr>
        <w:rFonts w:ascii="Arial Narrow" w:hAnsi="Arial Narrow"/>
        <w:sz w:val="20"/>
        <w:szCs w:val="20"/>
      </w:rPr>
      <w:t>CF e P.IVA 12320201002 – REA RM-1365405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32232" w14:textId="77777777" w:rsidR="00036EAC" w:rsidRDefault="00036EAC" w:rsidP="0013537F">
      <w:pPr>
        <w:spacing w:after="0"/>
      </w:pPr>
      <w:r>
        <w:separator/>
      </w:r>
    </w:p>
  </w:footnote>
  <w:footnote w:type="continuationSeparator" w:id="0">
    <w:p w14:paraId="7C42F6DF" w14:textId="77777777" w:rsidR="00036EAC" w:rsidRDefault="00036EAC" w:rsidP="001353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DF9FA" w14:textId="77777777" w:rsidR="00D10257" w:rsidRDefault="00416B2A" w:rsidP="00F417C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5211168" wp14:editId="00A585EC">
          <wp:extent cx="666750" cy="800100"/>
          <wp:effectExtent l="0" t="0" r="0" b="0"/>
          <wp:docPr id="31441690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BA9DC" w14:textId="77777777" w:rsidR="00D10257" w:rsidRDefault="00000000">
    <w:pPr>
      <w:pStyle w:val="Intestazione"/>
    </w:pPr>
    <w:r>
      <w:rPr>
        <w:noProof/>
        <w:lang w:eastAsia="it-IT"/>
      </w:rPr>
      <w:pict w14:anchorId="690F58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2pt;height:841.9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://fimmgest.fimmg.org/online/img/check.gif" style="width:10.2pt;height:9pt;visibility:visible;mso-wrap-style:square" o:bullet="t">
        <v:imagedata r:id="rId1" o:title="check"/>
      </v:shape>
    </w:pict>
  </w:numPicBullet>
  <w:abstractNum w:abstractNumId="0" w15:restartNumberingAfterBreak="0">
    <w:nsid w:val="258D55D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686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0F"/>
    <w:rsid w:val="00020343"/>
    <w:rsid w:val="000225EB"/>
    <w:rsid w:val="00023C80"/>
    <w:rsid w:val="00032B69"/>
    <w:rsid w:val="00036EAC"/>
    <w:rsid w:val="0004664D"/>
    <w:rsid w:val="00046DD7"/>
    <w:rsid w:val="000571E6"/>
    <w:rsid w:val="00071D2F"/>
    <w:rsid w:val="00075B10"/>
    <w:rsid w:val="00082BCB"/>
    <w:rsid w:val="000A02EC"/>
    <w:rsid w:val="000B349E"/>
    <w:rsid w:val="000C2A49"/>
    <w:rsid w:val="000C6EA2"/>
    <w:rsid w:val="000D40A3"/>
    <w:rsid w:val="000D65D5"/>
    <w:rsid w:val="000D7B0F"/>
    <w:rsid w:val="000E2B7C"/>
    <w:rsid w:val="0010291E"/>
    <w:rsid w:val="001031BE"/>
    <w:rsid w:val="00107041"/>
    <w:rsid w:val="00114E6B"/>
    <w:rsid w:val="00121D16"/>
    <w:rsid w:val="0013537F"/>
    <w:rsid w:val="00144A4C"/>
    <w:rsid w:val="00180BD4"/>
    <w:rsid w:val="00196800"/>
    <w:rsid w:val="001A5F54"/>
    <w:rsid w:val="001A719D"/>
    <w:rsid w:val="001C0F77"/>
    <w:rsid w:val="001C385B"/>
    <w:rsid w:val="001C62ED"/>
    <w:rsid w:val="001C6404"/>
    <w:rsid w:val="001C6AD1"/>
    <w:rsid w:val="001E06F4"/>
    <w:rsid w:val="001F66CF"/>
    <w:rsid w:val="00203361"/>
    <w:rsid w:val="002137F3"/>
    <w:rsid w:val="00217D3A"/>
    <w:rsid w:val="002316A1"/>
    <w:rsid w:val="00245DB3"/>
    <w:rsid w:val="00283B0B"/>
    <w:rsid w:val="002A39FD"/>
    <w:rsid w:val="002B144C"/>
    <w:rsid w:val="002D1AEE"/>
    <w:rsid w:val="002D23B4"/>
    <w:rsid w:val="002E1E0E"/>
    <w:rsid w:val="002F16E8"/>
    <w:rsid w:val="002F2A6B"/>
    <w:rsid w:val="002F3977"/>
    <w:rsid w:val="003116C1"/>
    <w:rsid w:val="00354293"/>
    <w:rsid w:val="00365DA5"/>
    <w:rsid w:val="00374265"/>
    <w:rsid w:val="003A628C"/>
    <w:rsid w:val="003B31ED"/>
    <w:rsid w:val="003C0CDB"/>
    <w:rsid w:val="003D072B"/>
    <w:rsid w:val="003F20CB"/>
    <w:rsid w:val="00403A80"/>
    <w:rsid w:val="00404F01"/>
    <w:rsid w:val="00416B2A"/>
    <w:rsid w:val="00420AD6"/>
    <w:rsid w:val="0043470C"/>
    <w:rsid w:val="00454DBB"/>
    <w:rsid w:val="00463C23"/>
    <w:rsid w:val="00473CE9"/>
    <w:rsid w:val="0048046E"/>
    <w:rsid w:val="0048088C"/>
    <w:rsid w:val="00491B5E"/>
    <w:rsid w:val="004A4657"/>
    <w:rsid w:val="004B4117"/>
    <w:rsid w:val="004C09EE"/>
    <w:rsid w:val="004E43CE"/>
    <w:rsid w:val="004F6E04"/>
    <w:rsid w:val="005000E6"/>
    <w:rsid w:val="005723A9"/>
    <w:rsid w:val="00572D26"/>
    <w:rsid w:val="00575445"/>
    <w:rsid w:val="00584692"/>
    <w:rsid w:val="005858F7"/>
    <w:rsid w:val="00596EBD"/>
    <w:rsid w:val="005A3DCE"/>
    <w:rsid w:val="005B07FB"/>
    <w:rsid w:val="005B362A"/>
    <w:rsid w:val="005D7099"/>
    <w:rsid w:val="005E5466"/>
    <w:rsid w:val="00620D89"/>
    <w:rsid w:val="00624F9B"/>
    <w:rsid w:val="00644674"/>
    <w:rsid w:val="006476CF"/>
    <w:rsid w:val="0064784B"/>
    <w:rsid w:val="006639A5"/>
    <w:rsid w:val="00667C42"/>
    <w:rsid w:val="00684998"/>
    <w:rsid w:val="00685199"/>
    <w:rsid w:val="00694FF2"/>
    <w:rsid w:val="006A7A38"/>
    <w:rsid w:val="006B73EF"/>
    <w:rsid w:val="006D0997"/>
    <w:rsid w:val="006D3F13"/>
    <w:rsid w:val="006D3F7D"/>
    <w:rsid w:val="006F2771"/>
    <w:rsid w:val="0070507D"/>
    <w:rsid w:val="00730150"/>
    <w:rsid w:val="00741646"/>
    <w:rsid w:val="007440AB"/>
    <w:rsid w:val="00744503"/>
    <w:rsid w:val="00772A30"/>
    <w:rsid w:val="00773B97"/>
    <w:rsid w:val="00785A55"/>
    <w:rsid w:val="007A084C"/>
    <w:rsid w:val="007B43FA"/>
    <w:rsid w:val="007C38D5"/>
    <w:rsid w:val="007D51FD"/>
    <w:rsid w:val="007D6D24"/>
    <w:rsid w:val="007E007E"/>
    <w:rsid w:val="007E6E8D"/>
    <w:rsid w:val="00801B79"/>
    <w:rsid w:val="008027EA"/>
    <w:rsid w:val="00806674"/>
    <w:rsid w:val="00807B99"/>
    <w:rsid w:val="00831F3B"/>
    <w:rsid w:val="00834FA6"/>
    <w:rsid w:val="00842D0E"/>
    <w:rsid w:val="0084302E"/>
    <w:rsid w:val="00845F69"/>
    <w:rsid w:val="008643A0"/>
    <w:rsid w:val="00865A95"/>
    <w:rsid w:val="00872C32"/>
    <w:rsid w:val="008B370B"/>
    <w:rsid w:val="008B7F43"/>
    <w:rsid w:val="008D7B1D"/>
    <w:rsid w:val="00900187"/>
    <w:rsid w:val="00925EBA"/>
    <w:rsid w:val="00927B47"/>
    <w:rsid w:val="00927DAE"/>
    <w:rsid w:val="009475C4"/>
    <w:rsid w:val="00960BEF"/>
    <w:rsid w:val="009777D8"/>
    <w:rsid w:val="00997F59"/>
    <w:rsid w:val="009A40F3"/>
    <w:rsid w:val="009B4807"/>
    <w:rsid w:val="009B669C"/>
    <w:rsid w:val="009D21FE"/>
    <w:rsid w:val="009D687D"/>
    <w:rsid w:val="009E1483"/>
    <w:rsid w:val="009F0249"/>
    <w:rsid w:val="009F0289"/>
    <w:rsid w:val="009F34EF"/>
    <w:rsid w:val="00A11333"/>
    <w:rsid w:val="00A17B0F"/>
    <w:rsid w:val="00A41D42"/>
    <w:rsid w:val="00A45508"/>
    <w:rsid w:val="00A45BD8"/>
    <w:rsid w:val="00A603A5"/>
    <w:rsid w:val="00A81EFE"/>
    <w:rsid w:val="00A970DD"/>
    <w:rsid w:val="00AA0DF5"/>
    <w:rsid w:val="00AA3836"/>
    <w:rsid w:val="00AB3BB8"/>
    <w:rsid w:val="00AB66A8"/>
    <w:rsid w:val="00AD6055"/>
    <w:rsid w:val="00AF2F1B"/>
    <w:rsid w:val="00B25424"/>
    <w:rsid w:val="00B443B3"/>
    <w:rsid w:val="00B539E9"/>
    <w:rsid w:val="00B66408"/>
    <w:rsid w:val="00B80FD4"/>
    <w:rsid w:val="00B81291"/>
    <w:rsid w:val="00B84999"/>
    <w:rsid w:val="00B903AD"/>
    <w:rsid w:val="00BA1F47"/>
    <w:rsid w:val="00BA2D1F"/>
    <w:rsid w:val="00BA7ADC"/>
    <w:rsid w:val="00BB2048"/>
    <w:rsid w:val="00BD28D0"/>
    <w:rsid w:val="00BE1F45"/>
    <w:rsid w:val="00BF173D"/>
    <w:rsid w:val="00BF3971"/>
    <w:rsid w:val="00C17AE4"/>
    <w:rsid w:val="00C33933"/>
    <w:rsid w:val="00C40D85"/>
    <w:rsid w:val="00C4594A"/>
    <w:rsid w:val="00C6389C"/>
    <w:rsid w:val="00C75145"/>
    <w:rsid w:val="00C871C6"/>
    <w:rsid w:val="00CA04E1"/>
    <w:rsid w:val="00CB4749"/>
    <w:rsid w:val="00CB579F"/>
    <w:rsid w:val="00CC7B53"/>
    <w:rsid w:val="00D02E62"/>
    <w:rsid w:val="00D078F9"/>
    <w:rsid w:val="00D10257"/>
    <w:rsid w:val="00D2051D"/>
    <w:rsid w:val="00D264A4"/>
    <w:rsid w:val="00D3295E"/>
    <w:rsid w:val="00D33D6B"/>
    <w:rsid w:val="00D6775E"/>
    <w:rsid w:val="00D87195"/>
    <w:rsid w:val="00D95F0C"/>
    <w:rsid w:val="00D970E3"/>
    <w:rsid w:val="00D97F81"/>
    <w:rsid w:val="00DA0AC6"/>
    <w:rsid w:val="00DA2C64"/>
    <w:rsid w:val="00DA6574"/>
    <w:rsid w:val="00DA6E58"/>
    <w:rsid w:val="00DA6FDE"/>
    <w:rsid w:val="00DB071D"/>
    <w:rsid w:val="00DB20E1"/>
    <w:rsid w:val="00DE0516"/>
    <w:rsid w:val="00DE2A83"/>
    <w:rsid w:val="00E0263D"/>
    <w:rsid w:val="00E1044E"/>
    <w:rsid w:val="00E13179"/>
    <w:rsid w:val="00E25B68"/>
    <w:rsid w:val="00E25D00"/>
    <w:rsid w:val="00E263A7"/>
    <w:rsid w:val="00E31EF9"/>
    <w:rsid w:val="00E43058"/>
    <w:rsid w:val="00E73657"/>
    <w:rsid w:val="00E74856"/>
    <w:rsid w:val="00E95478"/>
    <w:rsid w:val="00EC60E3"/>
    <w:rsid w:val="00ED1566"/>
    <w:rsid w:val="00ED7A40"/>
    <w:rsid w:val="00EE6311"/>
    <w:rsid w:val="00F07301"/>
    <w:rsid w:val="00F101FA"/>
    <w:rsid w:val="00F10C0F"/>
    <w:rsid w:val="00F15546"/>
    <w:rsid w:val="00F314BF"/>
    <w:rsid w:val="00F32D66"/>
    <w:rsid w:val="00F33E8E"/>
    <w:rsid w:val="00F417C3"/>
    <w:rsid w:val="00F72712"/>
    <w:rsid w:val="00FA21FE"/>
    <w:rsid w:val="00FA497E"/>
    <w:rsid w:val="00FB2B5F"/>
    <w:rsid w:val="00FE129A"/>
    <w:rsid w:val="00FE3C21"/>
    <w:rsid w:val="00FE3E3A"/>
    <w:rsid w:val="00FF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7FA0BB"/>
  <w15:docId w15:val="{A00C12D2-DF57-4AE9-9FC0-E5775CD7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0FD4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D60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D605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AD60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D6055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D605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D60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D65D5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BA7ADC"/>
    <w:pPr>
      <w:suppressAutoHyphens/>
      <w:spacing w:after="0"/>
      <w:ind w:left="708"/>
    </w:pPr>
    <w:rPr>
      <w:rFonts w:ascii="Arial" w:eastAsia="Batang" w:hAnsi="Arial"/>
      <w:sz w:val="20"/>
      <w:szCs w:val="20"/>
      <w:lang w:eastAsia="ar-SA"/>
    </w:rPr>
  </w:style>
  <w:style w:type="paragraph" w:styleId="Corpodeltesto3">
    <w:name w:val="Body Text 3"/>
    <w:basedOn w:val="Normale"/>
    <w:link w:val="Corpodeltesto3Carattere"/>
    <w:uiPriority w:val="99"/>
    <w:rsid w:val="00BA7ADC"/>
    <w:pPr>
      <w:spacing w:after="120"/>
    </w:pPr>
    <w:rPr>
      <w:rFonts w:ascii="Arial" w:hAnsi="Arial"/>
      <w:sz w:val="16"/>
      <w:szCs w:val="20"/>
      <w:lang w:eastAsia="it-IT"/>
    </w:rPr>
  </w:style>
  <w:style w:type="character" w:customStyle="1" w:styleId="BodyText3Char">
    <w:name w:val="Body Text 3 Char"/>
    <w:basedOn w:val="Carpredefinitoparagrafo"/>
    <w:uiPriority w:val="99"/>
    <w:semiHidden/>
    <w:locked/>
    <w:rsid w:val="000B349E"/>
    <w:rPr>
      <w:rFonts w:cs="Times New Roman"/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uiPriority w:val="99"/>
    <w:locked/>
    <w:rsid w:val="00BA7ADC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99"/>
    <w:rsid w:val="009F02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45508"/>
    <w:rPr>
      <w:rFonts w:cs="Times New Roman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9F0289"/>
    <w:pPr>
      <w:spacing w:before="100" w:beforeAutospacing="1" w:after="100" w:afterAutospacing="1"/>
    </w:pPr>
    <w:rPr>
      <w:rFonts w:ascii="Times New Roman" w:hAnsi="Times New Roman"/>
      <w:sz w:val="18"/>
      <w:szCs w:val="18"/>
      <w:lang w:eastAsia="it-IT"/>
    </w:rPr>
  </w:style>
  <w:style w:type="paragraph" w:customStyle="1" w:styleId="sect">
    <w:name w:val="sect"/>
    <w:basedOn w:val="Normale"/>
    <w:uiPriority w:val="99"/>
    <w:rsid w:val="009F0289"/>
    <w:pPr>
      <w:spacing w:before="100" w:beforeAutospacing="1" w:after="100" w:afterAutospacing="1"/>
    </w:pPr>
    <w:rPr>
      <w:rFonts w:ascii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807B99"/>
    <w:pPr>
      <w:autoSpaceDE w:val="0"/>
      <w:autoSpaceDN w:val="0"/>
      <w:adjustRightInd w:val="0"/>
    </w:pPr>
    <w:rPr>
      <w:rFonts w:ascii="Formata Condensed" w:hAnsi="Formata Condensed" w:cs="Formata Condense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07B99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807B99"/>
    <w:rPr>
      <w:rFonts w:cs="Formata Condensed"/>
      <w:color w:val="A80000"/>
      <w:sz w:val="136"/>
      <w:szCs w:val="136"/>
    </w:rPr>
  </w:style>
  <w:style w:type="character" w:customStyle="1" w:styleId="A2">
    <w:name w:val="A2"/>
    <w:uiPriority w:val="99"/>
    <w:rsid w:val="00807B99"/>
    <w:rPr>
      <w:rFonts w:ascii="Formata Regular" w:hAnsi="Formata Regular" w:cs="Formata Regular"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807B99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807B99"/>
    <w:rPr>
      <w:rFonts w:cs="Formata Condensed"/>
      <w:color w:val="000000"/>
      <w:sz w:val="46"/>
      <w:szCs w:val="46"/>
    </w:rPr>
  </w:style>
  <w:style w:type="table" w:styleId="Grigliatabella">
    <w:name w:val="Table Grid"/>
    <w:basedOn w:val="Tabellanormale"/>
    <w:locked/>
    <w:rsid w:val="00B80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idactik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pin\AppData\Local\Temp\CI_primo_fogli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CI_primo_foglio.dotx</Template>
  <TotalTime>33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………………………</vt:lpstr>
    </vt:vector>
  </TitlesOfParts>
  <Company>*** ********** * ******** **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………………………</dc:title>
  <dc:creator>Lupin</dc:creator>
  <cp:lastModifiedBy>CRISTIANO CALABRO'</cp:lastModifiedBy>
  <cp:revision>9</cp:revision>
  <cp:lastPrinted>2024-06-07T06:48:00Z</cp:lastPrinted>
  <dcterms:created xsi:type="dcterms:W3CDTF">2024-06-07T06:22:00Z</dcterms:created>
  <dcterms:modified xsi:type="dcterms:W3CDTF">2024-07-04T10:01:00Z</dcterms:modified>
</cp:coreProperties>
</file>